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497FE4E6" w:rsidR="00582A57" w:rsidRDefault="00472140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5E3F4E" wp14:editId="4A7D2398">
                <wp:simplePos x="0" y="0"/>
                <wp:positionH relativeFrom="margin">
                  <wp:posOffset>3725545</wp:posOffset>
                </wp:positionH>
                <wp:positionV relativeFrom="paragraph">
                  <wp:posOffset>-638175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1C5A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B6799F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0896DF9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534C9E8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3F4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3.35pt;margin-top:-50.2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" stroked="f">
                <v:textbox>
                  <w:txbxContent>
                    <w:p w14:paraId="57E1C5A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B6799F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0896DF9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534C9E8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869887" wp14:editId="67A90059">
                <wp:simplePos x="0" y="0"/>
                <wp:positionH relativeFrom="margin">
                  <wp:align>left</wp:align>
                </wp:positionH>
                <wp:positionV relativeFrom="paragraph">
                  <wp:posOffset>-607060</wp:posOffset>
                </wp:positionV>
                <wp:extent cx="1771650" cy="581025"/>
                <wp:effectExtent l="0" t="0" r="19050" b="28575"/>
                <wp:wrapNone/>
                <wp:docPr id="12790460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1653" w14:textId="77777777" w:rsidR="00472140" w:rsidRPr="00B64433" w:rsidRDefault="00472140" w:rsidP="0047214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4B4726DF" w14:textId="77777777" w:rsidR="00472140" w:rsidRPr="00B64433" w:rsidRDefault="00472140" w:rsidP="004721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9887" id="กล่องข้อความ 2" o:spid="_x0000_s1027" type="#_x0000_t202" style="position:absolute;left:0;text-align:left;margin-left:0;margin-top:-47.8pt;width:139.5pt;height:45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IFFgIAADIEAAAOAAAAZHJzL2Uyb0RvYy54bWysU9tu2zAMfR+wfxD0vtgJkqY14hRdugwD&#10;ugvQ7QMUWY6FyaJGKbGzrx8lu2l2wR6G+UEQTeqQPDxc3fatYUeFXoMt+XSSc6ashErbfcm/fN6+&#10;uub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">
                <v:textbox>
                  <w:txbxContent>
                    <w:p w14:paraId="0E4A1653" w14:textId="77777777" w:rsidR="00472140" w:rsidRPr="00B64433" w:rsidRDefault="00472140" w:rsidP="0047214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4B4726DF" w14:textId="77777777" w:rsidR="00472140" w:rsidRPr="00B64433" w:rsidRDefault="00472140" w:rsidP="0047214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3338E2EA" w:rsidR="00582A57" w:rsidRDefault="00582A57" w:rsidP="00EA6D36">
      <w:pPr>
        <w:rPr>
          <w:rFonts w:ascii="TH SarabunPSK" w:hAnsi="TH SarabunPSK" w:cs="TH SarabunPSK"/>
        </w:rPr>
      </w:pPr>
    </w:p>
    <w:p w14:paraId="7849B6B9" w14:textId="15E9D5C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</w:t>
      </w:r>
      <w:r w:rsidR="00472140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</w:t>
      </w:r>
      <w:r w:rsidR="00472140">
        <w:rPr>
          <w:rFonts w:ascii="TH SarabunPSK" w:hAnsi="TH SarabunPSK" w:cs="TH SarabunPSK" w:hint="cs"/>
          <w:cs/>
        </w:rPr>
        <w:t>...</w:t>
      </w:r>
      <w:r w:rsidR="00F16157">
        <w:rPr>
          <w:rFonts w:ascii="TH SarabunPSK" w:hAnsi="TH SarabunPSK" w:cs="TH SarabunPSK" w:hint="cs"/>
          <w:cs/>
        </w:rPr>
        <w:t>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472140">
        <w:rPr>
          <w:rFonts w:ascii="TH SarabunPSK" w:hAnsi="TH SarabunPSK" w:cs="TH SarabunPSK" w:hint="cs"/>
          <w:cs/>
        </w:rPr>
        <w:t>........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755B7313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472140">
        <w:rPr>
          <w:rFonts w:ascii="TH SarabunPSK" w:hAnsi="TH SarabunPSK" w:cs="TH SarabunPSK" w:hint="cs"/>
          <w:cs/>
        </w:rPr>
        <w:t xml:space="preserve">      </w:t>
      </w:r>
      <w:r w:rsidR="00607974">
        <w:rPr>
          <w:rFonts w:ascii="TH SarabunPSK" w:hAnsi="TH SarabunPSK" w:cs="TH SarabunPSK" w:hint="cs"/>
          <w:cs/>
        </w:rPr>
        <w:t>วันที่..........เดือน....</w:t>
      </w:r>
      <w:r w:rsidR="00472140">
        <w:rPr>
          <w:rFonts w:ascii="TH SarabunPSK" w:hAnsi="TH SarabunPSK" w:cs="TH SarabunPSK" w:hint="cs"/>
          <w:cs/>
        </w:rPr>
        <w:t>.....</w:t>
      </w:r>
      <w:r w:rsidR="00607974">
        <w:rPr>
          <w:rFonts w:ascii="TH SarabunPSK" w:hAnsi="TH SarabunPSK" w:cs="TH SarabunPSK" w:hint="cs"/>
          <w:cs/>
        </w:rPr>
        <w:t>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759C24DD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DD18C5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53E5FAEB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190077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3FAF0D31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ด้วย........</w:t>
      </w:r>
      <w:r w:rsidR="00472140">
        <w:rPr>
          <w:rFonts w:ascii="TH SarabunPSK" w:hAnsi="TH SarabunPSK" w:cs="TH SarabunPSK" w:hint="cs"/>
          <w:cs/>
        </w:rPr>
        <w:t>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B44DB4">
        <w:rPr>
          <w:rFonts w:ascii="TH SarabunPSK" w:hAnsi="TH SarabunPSK" w:cs="TH SarabunPSK" w:hint="cs"/>
          <w:cs/>
        </w:rPr>
        <w:t>หรือบริษัท</w:t>
      </w:r>
      <w:r w:rsidR="00696BA1">
        <w:rPr>
          <w:rFonts w:ascii="TH SarabunPSK" w:hAnsi="TH SarabunPSK" w:cs="TH SarabunPSK" w:hint="cs"/>
          <w:cs/>
        </w:rPr>
        <w:t>)...</w:t>
      </w:r>
      <w:r>
        <w:rPr>
          <w:rFonts w:ascii="TH SarabunPSK" w:hAnsi="TH SarabunPSK" w:cs="TH SarabunPSK" w:hint="cs"/>
          <w:cs/>
        </w:rPr>
        <w:t>.........</w:t>
      </w:r>
      <w:r w:rsidR="00472140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>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</w:t>
      </w:r>
      <w:r w:rsidR="005E2D9B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DD18C5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DD18C5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</w:t>
      </w:r>
      <w:r w:rsidR="008B46C1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</w:t>
      </w:r>
      <w:r w:rsidR="008B46C1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>
        <w:rPr>
          <w:rFonts w:ascii="TH SarabunPSK" w:hAnsi="TH SarabunPSK" w:cs="TH SarabunPSK" w:hint="cs"/>
          <w:cs/>
        </w:rPr>
        <w:t>....</w:t>
      </w:r>
      <w:r w:rsidR="004E0995">
        <w:rPr>
          <w:rFonts w:ascii="TH SarabunPSK" w:hAnsi="TH SarabunPSK" w:cs="TH SarabunPSK" w:hint="cs"/>
          <w:cs/>
        </w:rPr>
        <w:t>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สัญชาติ.........</w:t>
      </w:r>
      <w:r w:rsidR="00DD18C5">
        <w:rPr>
          <w:rFonts w:ascii="TH SarabunPSK" w:hAnsi="TH SarabunPSK" w:cs="TH SarabunPSK" w:hint="cs"/>
          <w:cs/>
        </w:rPr>
        <w:t>......</w:t>
      </w:r>
      <w:r w:rsidR="008B46C1">
        <w:rPr>
          <w:rFonts w:ascii="TH SarabunPSK" w:hAnsi="TH SarabunPSK" w:cs="TH SarabunPSK" w:hint="cs"/>
          <w:cs/>
        </w:rPr>
        <w:t>....เชื้อชาติ</w:t>
      </w:r>
      <w:r w:rsidR="005E2D9B">
        <w:rPr>
          <w:rFonts w:ascii="TH SarabunPSK" w:hAnsi="TH SarabunPSK" w:cs="TH SarabunPSK" w:hint="cs"/>
          <w:cs/>
        </w:rPr>
        <w:t>....................</w:t>
      </w:r>
      <w:r w:rsidR="008B46C1">
        <w:rPr>
          <w:rFonts w:ascii="TH SarabunPSK" w:hAnsi="TH SarabunPSK" w:cs="TH SarabunPSK" w:hint="cs"/>
          <w:cs/>
        </w:rPr>
        <w:t>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</w:t>
      </w:r>
      <w:r w:rsidR="00DD18C5">
        <w:rPr>
          <w:rFonts w:ascii="TH SarabunPSK" w:hAnsi="TH SarabunPSK" w:cs="TH SarabunPSK" w:hint="cs"/>
          <w:cs/>
        </w:rPr>
        <w:t>.......</w:t>
      </w:r>
      <w:r w:rsidR="005E2D9B">
        <w:rPr>
          <w:rFonts w:ascii="TH SarabunPSK" w:hAnsi="TH SarabunPSK" w:cs="TH SarabunPSK" w:hint="cs"/>
          <w:cs/>
        </w:rPr>
        <w:t>...............</w:t>
      </w:r>
      <w:r w:rsidR="00472140">
        <w:rPr>
          <w:rFonts w:ascii="TH SarabunPSK" w:hAnsi="TH SarabunPSK" w:cs="TH SarabunPSK" w:hint="cs"/>
          <w:cs/>
        </w:rPr>
        <w:t>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เลขที่หนังสือเดินทาง</w:t>
      </w:r>
      <w:r w:rsidR="005E2D9B">
        <w:rPr>
          <w:rFonts w:ascii="TH SarabunPSK" w:hAnsi="TH SarabunPSK" w:cs="TH SarabunPSK" w:hint="cs"/>
          <w:cs/>
        </w:rPr>
        <w:t>...........</w:t>
      </w:r>
      <w:r w:rsidR="00696BA1">
        <w:rPr>
          <w:rFonts w:ascii="TH SarabunPSK" w:hAnsi="TH SarabunPSK" w:cs="TH SarabunPSK" w:hint="cs"/>
          <w:cs/>
        </w:rPr>
        <w:t>.</w:t>
      </w:r>
      <w:r w:rsidR="00DD18C5">
        <w:rPr>
          <w:rFonts w:ascii="TH SarabunPSK" w:hAnsi="TH SarabunPSK" w:cs="TH SarabunPSK" w:hint="cs"/>
          <w:cs/>
        </w:rPr>
        <w:t>.</w:t>
      </w:r>
      <w:r w:rsidR="00472140">
        <w:rPr>
          <w:rFonts w:ascii="TH SarabunPSK" w:hAnsi="TH SarabunPSK" w:cs="TH SarabunPSK" w:hint="cs"/>
          <w:cs/>
        </w:rPr>
        <w:t>.................</w:t>
      </w:r>
      <w:r w:rsidR="00DD18C5">
        <w:rPr>
          <w:rFonts w:ascii="TH SarabunPSK" w:hAnsi="TH SarabunPSK" w:cs="TH SarabunPSK" w:hint="cs"/>
          <w:cs/>
        </w:rPr>
        <w:t>.......</w:t>
      </w:r>
      <w:r w:rsidR="00696BA1">
        <w:rPr>
          <w:rFonts w:ascii="TH SarabunPSK" w:hAnsi="TH SarabunPSK" w:cs="TH SarabunPSK" w:hint="cs"/>
          <w:cs/>
        </w:rPr>
        <w:t>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B44DB4">
        <w:rPr>
          <w:rFonts w:ascii="TH SarabunPSK" w:hAnsi="TH SarabunPSK" w:cs="TH SarabunPSK"/>
        </w:rPr>
        <w:t>………………..</w:t>
      </w:r>
      <w:r w:rsidR="005E2D9B">
        <w:rPr>
          <w:rFonts w:ascii="TH SarabunPSK" w:hAnsi="TH SarabunPSK" w:cs="TH SarabunPSK" w:hint="cs"/>
          <w:cs/>
        </w:rPr>
        <w:t>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</w:t>
      </w:r>
      <w:r w:rsidR="004B2CCC">
        <w:rPr>
          <w:rFonts w:ascii="TH SarabunPSK" w:hAnsi="TH SarabunPSK" w:cs="TH SarabunPSK" w:hint="cs"/>
          <w:cs/>
        </w:rPr>
        <w:t>มาพิมพ์ลายนิ้วมือเพื่อ</w:t>
      </w:r>
      <w:r w:rsidR="005B4A49">
        <w:rPr>
          <w:rFonts w:ascii="TH SarabunPSK" w:hAnsi="TH SarabunPSK" w:cs="TH SarabunPSK" w:hint="cs"/>
          <w:cs/>
        </w:rPr>
        <w:t>ขอ</w:t>
      </w:r>
      <w:r w:rsidR="00DD18C5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DD18C5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5B4A49">
        <w:rPr>
          <w:rFonts w:ascii="TH SarabunPSK" w:hAnsi="TH SarabunPSK" w:cs="TH SarabunPSK" w:hint="cs"/>
          <w:cs/>
        </w:rPr>
        <w:t>ตั้งแต่วันที่......</w:t>
      </w:r>
      <w:r w:rsidR="00B44DB4">
        <w:rPr>
          <w:rFonts w:ascii="TH SarabunPSK" w:hAnsi="TH SarabunPSK" w:cs="TH SarabunPSK"/>
        </w:rPr>
        <w:t>................</w:t>
      </w:r>
      <w:r w:rsidR="005B4A49">
        <w:rPr>
          <w:rFonts w:ascii="TH SarabunPSK" w:hAnsi="TH SarabunPSK" w:cs="TH SarabunPSK" w:hint="cs"/>
          <w:cs/>
        </w:rPr>
        <w:t>....................แล้ว</w:t>
      </w:r>
      <w:r w:rsidR="00A6510E">
        <w:rPr>
          <w:rFonts w:ascii="TH SarabunPSK" w:hAnsi="TH SarabunPSK" w:cs="TH SarabunPSK" w:hint="cs"/>
          <w:cs/>
        </w:rPr>
        <w:t xml:space="preserve"> </w:t>
      </w:r>
      <w:r w:rsidR="005B4A49">
        <w:rPr>
          <w:rFonts w:ascii="TH SarabunPSK" w:hAnsi="TH SarabunPSK" w:cs="TH SarabunPSK" w:hint="cs"/>
          <w:cs/>
        </w:rPr>
        <w:t>นั้น</w:t>
      </w:r>
    </w:p>
    <w:p w14:paraId="32E40BA6" w14:textId="77777777" w:rsidR="00B44DB4" w:rsidRDefault="00B44DB4" w:rsidP="00B44DB4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719FB53F" w14:textId="77777777" w:rsidR="00B44DB4" w:rsidRPr="00D30D15" w:rsidRDefault="00B44DB4" w:rsidP="00B44DB4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8626677" w14:textId="505AA0DA" w:rsidR="00B44DB4" w:rsidRDefault="00472140" w:rsidP="00B44DB4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B44DB4" w:rsidRPr="00D30D15">
        <w:rPr>
          <w:rFonts w:ascii="TH SarabunPSK" w:hAnsi="TH SarabunPSK" w:cs="TH SarabunPSK"/>
          <w:cs/>
        </w:rPr>
        <w:t>ขอแสดงความนับถือ</w:t>
      </w:r>
    </w:p>
    <w:p w14:paraId="3201BC65" w14:textId="77777777" w:rsidR="00B44DB4" w:rsidRPr="002A00C7" w:rsidRDefault="00B44DB4" w:rsidP="00B44DB4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7A54E61" w14:textId="77777777" w:rsidR="00B44DB4" w:rsidRDefault="00B44DB4" w:rsidP="00B44DB4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6BBC90FD" w14:textId="77777777" w:rsidR="00B44DB4" w:rsidRPr="00D30D15" w:rsidRDefault="00B44DB4" w:rsidP="00B44DB4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C132B21" w14:textId="77777777" w:rsidR="00B44DB4" w:rsidRPr="00D30D15" w:rsidRDefault="00B44DB4" w:rsidP="00B44DB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466A5626" w14:textId="596F4983" w:rsidR="00B44DB4" w:rsidRDefault="00B44DB4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21DF9F16" w14:textId="4131015F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2379F35A" w14:textId="307B1F00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096D072C" w14:textId="7933F5B0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6EE25DB0" w14:textId="40B86931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08CF40B1" w14:textId="7DA840FB" w:rsidR="00991F19" w:rsidRDefault="00E9528B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2CD87F" wp14:editId="2FEC988D">
                <wp:simplePos x="0" y="0"/>
                <wp:positionH relativeFrom="margin">
                  <wp:posOffset>2160905</wp:posOffset>
                </wp:positionH>
                <wp:positionV relativeFrom="paragraph">
                  <wp:posOffset>109057</wp:posOffset>
                </wp:positionV>
                <wp:extent cx="3989070" cy="2534920"/>
                <wp:effectExtent l="0" t="0" r="1143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53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A940" w14:textId="77777777" w:rsidR="004953C5" w:rsidRPr="004C00EB" w:rsidRDefault="004953C5" w:rsidP="004953C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1215CFCC" w14:textId="77777777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69D18CE3" w14:textId="77777777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2716E11E" w14:textId="77777777" w:rsidR="004953C5" w:rsidRPr="007416D3" w:rsidRDefault="004953C5" w:rsidP="004953C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416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7416D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3C71105" w14:textId="528235E6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</w:t>
                            </w:r>
                            <w:r w:rsidR="004C00EB"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สำเนาหนังสือเดินทางของ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ผู้รับมอบอำนาจ (เจ้าของบัตร</w:t>
                            </w:r>
                            <w:r w:rsidR="004C00EB"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หรือเจ้าของหนังสือเดินทาง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ลงลายมือชื่อรับรองเอกสาร) </w:t>
                            </w:r>
                          </w:p>
                          <w:p w14:paraId="76E4AD7A" w14:textId="1B70ABAC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4C00E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201</w:t>
                            </w:r>
                          </w:p>
                          <w:p w14:paraId="3DE01828" w14:textId="77777777" w:rsidR="004953C5" w:rsidRPr="004C00EB" w:rsidRDefault="004953C5" w:rsidP="004953C5">
                            <w:pPr>
                              <w:ind w:firstLine="36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D87F" id="Text Box 39" o:spid="_x0000_s1028" type="#_x0000_t202" style="position:absolute;left:0;text-align:left;margin-left:170.15pt;margin-top:8.6pt;width:314.1pt;height:199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">
                <v:stroke dashstyle="dash"/>
                <v:textbox>
                  <w:txbxContent>
                    <w:p w14:paraId="219CA940" w14:textId="77777777" w:rsidR="004953C5" w:rsidRPr="004C00EB" w:rsidRDefault="004953C5" w:rsidP="004953C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1215CFCC" w14:textId="77777777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69D18CE3" w14:textId="77777777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2716E11E" w14:textId="77777777" w:rsidR="004953C5" w:rsidRPr="007416D3" w:rsidRDefault="004953C5" w:rsidP="004953C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416D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7416D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3C71105" w14:textId="528235E6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</w:t>
                      </w:r>
                      <w:r w:rsidR="004C00EB"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สำเนาหนังสือเดินทางของ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ผู้รับมอบอำนาจ (เจ้าของบัตร</w:t>
                      </w:r>
                      <w:r w:rsidR="004C00EB"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หรือเจ้าของหนังสือเดินทาง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ลงลายมือชื่อรับรองเอกสาร) </w:t>
                      </w:r>
                    </w:p>
                    <w:p w14:paraId="76E4AD7A" w14:textId="1B70ABAC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4C00E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201</w:t>
                      </w:r>
                    </w:p>
                    <w:p w14:paraId="3DE01828" w14:textId="77777777" w:rsidR="004953C5" w:rsidRPr="004C00EB" w:rsidRDefault="004953C5" w:rsidP="004953C5">
                      <w:pPr>
                        <w:ind w:firstLine="36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036C4" w14:textId="77777777" w:rsidR="00991F19" w:rsidRPr="0062031C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636C7A80" w14:textId="77777777" w:rsidR="000202A1" w:rsidRDefault="000202A1" w:rsidP="008E3067">
      <w:pPr>
        <w:rPr>
          <w:rFonts w:ascii="TH SarabunPSK" w:hAnsi="TH SarabunPSK" w:cs="TH SarabunPSK"/>
        </w:rPr>
      </w:pPr>
    </w:p>
    <w:p w14:paraId="686AC4B5" w14:textId="77777777" w:rsidR="00E9528B" w:rsidRDefault="00E9528B" w:rsidP="008E3067">
      <w:pPr>
        <w:rPr>
          <w:rFonts w:ascii="TH SarabunPSK" w:hAnsi="TH SarabunPSK" w:cs="TH SarabunPSK"/>
        </w:rPr>
      </w:pPr>
    </w:p>
    <w:p w14:paraId="70B633B2" w14:textId="77777777" w:rsidR="00E9528B" w:rsidRDefault="00E9528B" w:rsidP="008E3067">
      <w:pPr>
        <w:rPr>
          <w:rFonts w:ascii="TH SarabunPSK" w:hAnsi="TH SarabunPSK" w:cs="TH SarabunPSK"/>
        </w:rPr>
      </w:pPr>
    </w:p>
    <w:p w14:paraId="1E4C1BDD" w14:textId="77777777" w:rsidR="00E9528B" w:rsidRDefault="00E9528B" w:rsidP="008E3067">
      <w:pPr>
        <w:rPr>
          <w:rFonts w:ascii="TH SarabunPSK" w:hAnsi="TH SarabunPSK" w:cs="TH SarabunPSK"/>
        </w:rPr>
      </w:pPr>
    </w:p>
    <w:p w14:paraId="2BB77282" w14:textId="76CDE890" w:rsidR="000202A1" w:rsidRDefault="000202A1" w:rsidP="008E3067">
      <w:pPr>
        <w:rPr>
          <w:rFonts w:ascii="TH SarabunPSK" w:hAnsi="TH SarabunPSK" w:cs="TH SarabunPSK"/>
        </w:rPr>
      </w:pPr>
    </w:p>
    <w:p w14:paraId="5440A673" w14:textId="6B198EEE" w:rsidR="00DD18C5" w:rsidRPr="00D30D15" w:rsidRDefault="00DD18C5" w:rsidP="00DD18C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4F3E5C6C" w14:textId="5E019F8F" w:rsidR="00DD18C5" w:rsidRPr="00D30D15" w:rsidRDefault="00DD18C5" w:rsidP="00DD18C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6F2769EE" w14:textId="19F1FB21" w:rsidR="00DD18C5" w:rsidRPr="00631AE5" w:rsidRDefault="001E33A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95E8ED" wp14:editId="10CEB493">
                <wp:simplePos x="0" y="0"/>
                <wp:positionH relativeFrom="margin">
                  <wp:posOffset>-103505</wp:posOffset>
                </wp:positionH>
                <wp:positionV relativeFrom="paragraph">
                  <wp:posOffset>387822</wp:posOffset>
                </wp:positionV>
                <wp:extent cx="752475" cy="36068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D584" w14:textId="5D940B00" w:rsidR="00392E7F" w:rsidRPr="00FA3EED" w:rsidRDefault="00392E7F" w:rsidP="00392E7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5-23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E8ED" id="Rectangle 19" o:spid="_x0000_s1029" style="position:absolute;margin-left:-8.15pt;margin-top:30.55pt;width:59.25pt;height:28.4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6tZQIAACA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" filled="f" stroked="f" strokeweight="2pt">
                <v:textbox>
                  <w:txbxContent>
                    <w:p w14:paraId="1E70D584" w14:textId="5D940B00" w:rsidR="00392E7F" w:rsidRPr="00FA3EED" w:rsidRDefault="00392E7F" w:rsidP="00392E7F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5-23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18C5" w:rsidRPr="00D30D15">
        <w:rPr>
          <w:rFonts w:ascii="TH SarabunPSK" w:hAnsi="TH SarabunPSK" w:cs="TH SarabunPSK"/>
          <w:cs/>
        </w:rPr>
        <w:t>โทรสาร</w:t>
      </w:r>
      <w:r w:rsidR="00DD18C5">
        <w:rPr>
          <w:rFonts w:ascii="TH SarabunPSK" w:hAnsi="TH SarabunPSK" w:cs="TH SarabunPSK" w:hint="cs"/>
          <w:cs/>
        </w:rPr>
        <w:t>...................................................</w:t>
      </w:r>
    </w:p>
    <w:sectPr w:rsidR="00DD18C5" w:rsidRPr="00631AE5" w:rsidSect="00E95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843" w:right="851" w:bottom="0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97F4" w14:textId="77777777" w:rsidR="008641B5" w:rsidRDefault="008641B5">
      <w:r>
        <w:separator/>
      </w:r>
    </w:p>
  </w:endnote>
  <w:endnote w:type="continuationSeparator" w:id="0">
    <w:p w14:paraId="460F8C7F" w14:textId="77777777" w:rsidR="008641B5" w:rsidRDefault="0086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A1FA" w14:textId="77777777" w:rsidR="008641B5" w:rsidRDefault="008641B5">
      <w:r>
        <w:separator/>
      </w:r>
    </w:p>
  </w:footnote>
  <w:footnote w:type="continuationSeparator" w:id="0">
    <w:p w14:paraId="5986CFAB" w14:textId="77777777" w:rsidR="008641B5" w:rsidRDefault="0086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1243FDDC" w:rsidR="00AF75FF" w:rsidRDefault="00AF75FF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2440E1"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14:paraId="68D6E180" w14:textId="77777777"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3B005230" w:rsidR="00AF75FF" w:rsidRPr="003D7579" w:rsidRDefault="00AF75FF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F16157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Head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18FC2E39" w:rsidR="004D7229" w:rsidRPr="00BE44D3" w:rsidRDefault="004D7229" w:rsidP="008D3301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02A1"/>
    <w:rsid w:val="000218D2"/>
    <w:rsid w:val="00034C37"/>
    <w:rsid w:val="00055294"/>
    <w:rsid w:val="00064470"/>
    <w:rsid w:val="000658E7"/>
    <w:rsid w:val="0007630F"/>
    <w:rsid w:val="00077F7A"/>
    <w:rsid w:val="00086D4B"/>
    <w:rsid w:val="000A057E"/>
    <w:rsid w:val="000A104D"/>
    <w:rsid w:val="000A18AA"/>
    <w:rsid w:val="000A59CE"/>
    <w:rsid w:val="000B630D"/>
    <w:rsid w:val="000C38AE"/>
    <w:rsid w:val="000E02B8"/>
    <w:rsid w:val="000E0A20"/>
    <w:rsid w:val="000F0ED1"/>
    <w:rsid w:val="000F764B"/>
    <w:rsid w:val="00107639"/>
    <w:rsid w:val="00137BB5"/>
    <w:rsid w:val="001507C4"/>
    <w:rsid w:val="001511BB"/>
    <w:rsid w:val="00152D21"/>
    <w:rsid w:val="0017018A"/>
    <w:rsid w:val="00170669"/>
    <w:rsid w:val="00171BD3"/>
    <w:rsid w:val="00190077"/>
    <w:rsid w:val="001A5805"/>
    <w:rsid w:val="001A5A0F"/>
    <w:rsid w:val="001C5AAC"/>
    <w:rsid w:val="001C787A"/>
    <w:rsid w:val="001E33AE"/>
    <w:rsid w:val="001E3B4B"/>
    <w:rsid w:val="001F4450"/>
    <w:rsid w:val="001F7248"/>
    <w:rsid w:val="00201490"/>
    <w:rsid w:val="0020722B"/>
    <w:rsid w:val="0023432B"/>
    <w:rsid w:val="002440E1"/>
    <w:rsid w:val="00262A2B"/>
    <w:rsid w:val="00265CD5"/>
    <w:rsid w:val="002872D7"/>
    <w:rsid w:val="002D3601"/>
    <w:rsid w:val="002D5C38"/>
    <w:rsid w:val="003047E5"/>
    <w:rsid w:val="00327CE4"/>
    <w:rsid w:val="00344ED6"/>
    <w:rsid w:val="00357AAB"/>
    <w:rsid w:val="00365B83"/>
    <w:rsid w:val="0036617C"/>
    <w:rsid w:val="0039089F"/>
    <w:rsid w:val="00392C75"/>
    <w:rsid w:val="00392E7F"/>
    <w:rsid w:val="003A214E"/>
    <w:rsid w:val="003B020C"/>
    <w:rsid w:val="003B3B66"/>
    <w:rsid w:val="003B6527"/>
    <w:rsid w:val="003D4E6C"/>
    <w:rsid w:val="003D5E2D"/>
    <w:rsid w:val="003D7579"/>
    <w:rsid w:val="003E457A"/>
    <w:rsid w:val="00411A80"/>
    <w:rsid w:val="004215A8"/>
    <w:rsid w:val="00463021"/>
    <w:rsid w:val="0046377B"/>
    <w:rsid w:val="0047025F"/>
    <w:rsid w:val="00472140"/>
    <w:rsid w:val="004774B8"/>
    <w:rsid w:val="00480F3C"/>
    <w:rsid w:val="004953C5"/>
    <w:rsid w:val="004B2CCC"/>
    <w:rsid w:val="004C00EB"/>
    <w:rsid w:val="004C122C"/>
    <w:rsid w:val="004C6911"/>
    <w:rsid w:val="004D3110"/>
    <w:rsid w:val="004D7229"/>
    <w:rsid w:val="004E0995"/>
    <w:rsid w:val="004E0B4A"/>
    <w:rsid w:val="004F45EF"/>
    <w:rsid w:val="004F6725"/>
    <w:rsid w:val="00505E27"/>
    <w:rsid w:val="00512668"/>
    <w:rsid w:val="00526153"/>
    <w:rsid w:val="00582A57"/>
    <w:rsid w:val="00597DCC"/>
    <w:rsid w:val="005B4A49"/>
    <w:rsid w:val="005B7556"/>
    <w:rsid w:val="005B7B44"/>
    <w:rsid w:val="005D294C"/>
    <w:rsid w:val="005E1BFB"/>
    <w:rsid w:val="005E2D9B"/>
    <w:rsid w:val="005E7E79"/>
    <w:rsid w:val="005F61D2"/>
    <w:rsid w:val="00604D54"/>
    <w:rsid w:val="00607974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F2470"/>
    <w:rsid w:val="006F4001"/>
    <w:rsid w:val="007024B3"/>
    <w:rsid w:val="0071005C"/>
    <w:rsid w:val="00730098"/>
    <w:rsid w:val="007416D3"/>
    <w:rsid w:val="00742E5D"/>
    <w:rsid w:val="007712F1"/>
    <w:rsid w:val="007722ED"/>
    <w:rsid w:val="007842F0"/>
    <w:rsid w:val="00793E01"/>
    <w:rsid w:val="007A044F"/>
    <w:rsid w:val="007A5C34"/>
    <w:rsid w:val="007B4992"/>
    <w:rsid w:val="007E0653"/>
    <w:rsid w:val="00815660"/>
    <w:rsid w:val="008525D8"/>
    <w:rsid w:val="008545A2"/>
    <w:rsid w:val="00857DCB"/>
    <w:rsid w:val="008641B5"/>
    <w:rsid w:val="008866C6"/>
    <w:rsid w:val="00891877"/>
    <w:rsid w:val="008B46C1"/>
    <w:rsid w:val="008B46E2"/>
    <w:rsid w:val="008D0F0A"/>
    <w:rsid w:val="008D3301"/>
    <w:rsid w:val="008D74DA"/>
    <w:rsid w:val="008E3067"/>
    <w:rsid w:val="008E3F4E"/>
    <w:rsid w:val="008F3F1C"/>
    <w:rsid w:val="008F5F9A"/>
    <w:rsid w:val="00901FFB"/>
    <w:rsid w:val="009316C0"/>
    <w:rsid w:val="00935374"/>
    <w:rsid w:val="0094690B"/>
    <w:rsid w:val="00954C95"/>
    <w:rsid w:val="0097111E"/>
    <w:rsid w:val="0097416A"/>
    <w:rsid w:val="00991F19"/>
    <w:rsid w:val="00994781"/>
    <w:rsid w:val="00995E35"/>
    <w:rsid w:val="009A0388"/>
    <w:rsid w:val="009B5BC4"/>
    <w:rsid w:val="009C14FC"/>
    <w:rsid w:val="009C441B"/>
    <w:rsid w:val="009C68A5"/>
    <w:rsid w:val="009E0257"/>
    <w:rsid w:val="009F3382"/>
    <w:rsid w:val="00A12C49"/>
    <w:rsid w:val="00A13CEF"/>
    <w:rsid w:val="00A17247"/>
    <w:rsid w:val="00A35AA0"/>
    <w:rsid w:val="00A46472"/>
    <w:rsid w:val="00A51929"/>
    <w:rsid w:val="00A546D6"/>
    <w:rsid w:val="00A6510E"/>
    <w:rsid w:val="00A72F7C"/>
    <w:rsid w:val="00A75117"/>
    <w:rsid w:val="00A837A4"/>
    <w:rsid w:val="00A8602A"/>
    <w:rsid w:val="00A914E3"/>
    <w:rsid w:val="00A96549"/>
    <w:rsid w:val="00AA25EE"/>
    <w:rsid w:val="00AA43E2"/>
    <w:rsid w:val="00AA7F82"/>
    <w:rsid w:val="00AB761B"/>
    <w:rsid w:val="00AC1A4E"/>
    <w:rsid w:val="00AC7226"/>
    <w:rsid w:val="00AD083B"/>
    <w:rsid w:val="00AE1009"/>
    <w:rsid w:val="00AF6108"/>
    <w:rsid w:val="00AF75FF"/>
    <w:rsid w:val="00AF7B5D"/>
    <w:rsid w:val="00B07ED4"/>
    <w:rsid w:val="00B120AF"/>
    <w:rsid w:val="00B17ECC"/>
    <w:rsid w:val="00B20E87"/>
    <w:rsid w:val="00B44DB4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3F07"/>
    <w:rsid w:val="00BF6415"/>
    <w:rsid w:val="00C07FC4"/>
    <w:rsid w:val="00C10A6A"/>
    <w:rsid w:val="00C135DC"/>
    <w:rsid w:val="00C13F64"/>
    <w:rsid w:val="00C15783"/>
    <w:rsid w:val="00C61254"/>
    <w:rsid w:val="00C8196A"/>
    <w:rsid w:val="00C94254"/>
    <w:rsid w:val="00C9775B"/>
    <w:rsid w:val="00C97E19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57EAC"/>
    <w:rsid w:val="00D72744"/>
    <w:rsid w:val="00D75088"/>
    <w:rsid w:val="00D75C94"/>
    <w:rsid w:val="00D87205"/>
    <w:rsid w:val="00D90F4A"/>
    <w:rsid w:val="00DB2718"/>
    <w:rsid w:val="00DB4E9A"/>
    <w:rsid w:val="00DC0B97"/>
    <w:rsid w:val="00DD18C5"/>
    <w:rsid w:val="00DD7BD5"/>
    <w:rsid w:val="00DE783D"/>
    <w:rsid w:val="00DF08EF"/>
    <w:rsid w:val="00E016AC"/>
    <w:rsid w:val="00E234B0"/>
    <w:rsid w:val="00E3176A"/>
    <w:rsid w:val="00E4103C"/>
    <w:rsid w:val="00E42A79"/>
    <w:rsid w:val="00E51E25"/>
    <w:rsid w:val="00E77093"/>
    <w:rsid w:val="00E950D8"/>
    <w:rsid w:val="00E9528B"/>
    <w:rsid w:val="00EA6D36"/>
    <w:rsid w:val="00EC7728"/>
    <w:rsid w:val="00EE08E6"/>
    <w:rsid w:val="00EE45AC"/>
    <w:rsid w:val="00EE5EC9"/>
    <w:rsid w:val="00F1291B"/>
    <w:rsid w:val="00F16157"/>
    <w:rsid w:val="00F225B4"/>
    <w:rsid w:val="00F57AFE"/>
    <w:rsid w:val="00F75320"/>
    <w:rsid w:val="00F75A19"/>
    <w:rsid w:val="00F85939"/>
    <w:rsid w:val="00FC05F0"/>
    <w:rsid w:val="00FC06DE"/>
    <w:rsid w:val="00FC2C78"/>
    <w:rsid w:val="00FD20F6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582A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2</cp:revision>
  <cp:lastPrinted>2026-05-06T08:18:00Z</cp:lastPrinted>
  <dcterms:created xsi:type="dcterms:W3CDTF">2026-06-02T07:39:00Z</dcterms:created>
  <dcterms:modified xsi:type="dcterms:W3CDTF">2026-06-02T07:39:00Z</dcterms:modified>
</cp:coreProperties>
</file>