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EB00" w14:textId="23FE493B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E74739" w14:textId="77777777" w:rsidR="008C0B89" w:rsidRDefault="008C0B89" w:rsidP="00F16B8E">
      <w:pPr>
        <w:jc w:val="center"/>
        <w:rPr>
          <w:rFonts w:ascii="TH SarabunPSK" w:hAnsi="TH SarabunPSK" w:cs="TH SarabunPSK"/>
        </w:rPr>
      </w:pPr>
    </w:p>
    <w:p w14:paraId="337A2ACF" w14:textId="41F539C3" w:rsidR="00582A57" w:rsidRDefault="00A66C76" w:rsidP="00F16B8E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25E11" wp14:editId="2C65F818">
                <wp:simplePos x="0" y="0"/>
                <wp:positionH relativeFrom="margin">
                  <wp:posOffset>3676104</wp:posOffset>
                </wp:positionH>
                <wp:positionV relativeFrom="paragraph">
                  <wp:posOffset>-828040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88AC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50EBF764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77E870E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1C0FE1C1" w14:textId="77777777" w:rsidR="00A66C76" w:rsidRPr="008123F8" w:rsidRDefault="00A66C76" w:rsidP="00A66C7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5E11" id="Text Box 37" o:spid="_x0000_s1028" type="#_x0000_t202" style="position:absolute;left:0;text-align:left;margin-left:289.45pt;margin-top:-65.2pt;width:198.4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" stroked="f">
                <v:textbox>
                  <w:txbxContent>
                    <w:p w14:paraId="48B488AC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50EBF764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77E870E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1C0FE1C1" w14:textId="77777777" w:rsidR="00A66C76" w:rsidRPr="008123F8" w:rsidRDefault="00A66C76" w:rsidP="00A66C7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2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F452D" wp14:editId="6F83BED4">
                <wp:simplePos x="0" y="0"/>
                <wp:positionH relativeFrom="column">
                  <wp:posOffset>-57150</wp:posOffset>
                </wp:positionH>
                <wp:positionV relativeFrom="paragraph">
                  <wp:posOffset>-828675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C802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6658AE0B" w14:textId="77777777" w:rsidR="00225290" w:rsidRPr="00A66C76" w:rsidRDefault="00225290" w:rsidP="002252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66C7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452D" id="กล่องข้อความ 2" o:spid="_x0000_s1029" type="#_x0000_t202" style="position:absolute;left:0;text-align:left;margin-left:-4.5pt;margin-top:-65.25pt;width:139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">
                <v:textbox>
                  <w:txbxContent>
                    <w:p w14:paraId="076FC802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6658AE0B" w14:textId="77777777" w:rsidR="00225290" w:rsidRPr="00A66C76" w:rsidRDefault="00225290" w:rsidP="0022529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66C76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70C90D68" w14:textId="1580114A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</w:t>
      </w:r>
      <w:r w:rsidR="00A66C76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A66C76">
        <w:rPr>
          <w:rFonts w:ascii="TH SarabunPSK" w:hAnsi="TH SarabunPSK" w:cs="TH SarabunPSK" w:hint="cs"/>
          <w:cs/>
        </w:rPr>
        <w:t>.......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6C143030" w14:textId="01A87146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5E49EA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</w:t>
      </w:r>
      <w:r w:rsidR="00A66C76">
        <w:rPr>
          <w:rFonts w:ascii="TH SarabunPSK" w:hAnsi="TH SarabunPSK" w:cs="TH SarabunPSK" w:hint="cs"/>
          <w:cs/>
        </w:rPr>
        <w:t>......</w:t>
      </w:r>
      <w:r w:rsidR="00607974">
        <w:rPr>
          <w:rFonts w:ascii="TH SarabunPSK" w:hAnsi="TH SarabunPSK" w:cs="TH SarabunPSK" w:hint="cs"/>
          <w:cs/>
        </w:rPr>
        <w:t>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..</w:t>
      </w:r>
      <w:r w:rsidR="00607974">
        <w:rPr>
          <w:rFonts w:ascii="TH SarabunPSK" w:hAnsi="TH SarabunPSK" w:cs="TH SarabunPSK" w:hint="cs"/>
          <w:cs/>
        </w:rPr>
        <w:t>.........</w:t>
      </w:r>
    </w:p>
    <w:p w14:paraId="6C7A4753" w14:textId="77777777" w:rsidR="000568FA" w:rsidRDefault="00F225B4" w:rsidP="00647F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A714EE" w:rsidRPr="000568FA">
        <w:rPr>
          <w:rFonts w:ascii="TH SarabunPSK" w:hAnsi="TH SarabunPSK" w:cs="TH SarabunPSK" w:hint="cs"/>
          <w:spacing w:val="-8"/>
          <w:cs/>
        </w:rPr>
        <w:t>ขอสำเนาข้อมูลข่าวสารส่วนบุคคลเกี่ยวกับ</w:t>
      </w:r>
      <w:r w:rsidR="00BF5D32" w:rsidRPr="000568FA">
        <w:rPr>
          <w:rFonts w:ascii="TH SarabunPSK" w:hAnsi="TH SarabunPSK" w:cs="TH SarabunPSK" w:hint="cs"/>
          <w:spacing w:val="-8"/>
          <w:cs/>
        </w:rPr>
        <w:t>ประวัติอาชญากรรม และขอความอนุเคราะห์ในการส่งเจ้าหน้าที่ตำรวจ</w:t>
      </w:r>
      <w:r w:rsidR="000568FA">
        <w:rPr>
          <w:rFonts w:ascii="TH SarabunPSK" w:hAnsi="TH SarabunPSK" w:cs="TH SarabunPSK" w:hint="cs"/>
          <w:cs/>
        </w:rPr>
        <w:t xml:space="preserve">    </w:t>
      </w:r>
    </w:p>
    <w:p w14:paraId="5D89805F" w14:textId="7AA257DF" w:rsidR="00D30D15" w:rsidRPr="000568FA" w:rsidRDefault="000568FA" w:rsidP="00647F35">
      <w:pPr>
        <w:rPr>
          <w:rFonts w:ascii="TH SarabunPSK" w:hAnsi="TH SarabunPSK" w:cs="TH SarabunPSK"/>
          <w:spacing w:val="-8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BF5D32">
        <w:rPr>
          <w:rFonts w:ascii="TH SarabunPSK" w:hAnsi="TH SarabunPSK" w:cs="TH SarabunPSK" w:hint="cs"/>
          <w:cs/>
        </w:rPr>
        <w:t>มาพิมพ์ลายนิ้วมือ</w:t>
      </w:r>
      <w:r w:rsidR="00647F35">
        <w:rPr>
          <w:rFonts w:ascii="TH SarabunPSK" w:hAnsi="TH SarabunPSK" w:cs="TH SarabunPSK" w:hint="cs"/>
          <w:cs/>
        </w:rPr>
        <w:t xml:space="preserve">        </w:t>
      </w:r>
    </w:p>
    <w:p w14:paraId="7F0E9BBE" w14:textId="0A81F1A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F65597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586C9E9" w14:textId="77777777" w:rsidR="00BF5D32" w:rsidRDefault="00F16157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...</w:t>
      </w:r>
      <w:r w:rsidR="00620BD4">
        <w:rPr>
          <w:rFonts w:ascii="TH SarabunPSK" w:hAnsi="TH SarabunPSK" w:cs="TH SarabunPSK" w:hint="cs"/>
          <w:cs/>
        </w:rPr>
        <w:t>...</w:t>
      </w:r>
      <w:r w:rsidR="00A66C76">
        <w:rPr>
          <w:rFonts w:ascii="TH SarabunPSK" w:hAnsi="TH SarabunPSK" w:cs="TH SarabunPSK" w:hint="cs"/>
          <w:cs/>
        </w:rPr>
        <w:t>(ชื่อหน่วยงานหรือบริษัท)</w:t>
      </w:r>
      <w:r w:rsidR="00620BD4"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 w:rsidR="00620BD4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</w:t>
      </w:r>
      <w:r w:rsidR="00A66C76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</w:t>
      </w:r>
      <w:r w:rsidR="00647F35">
        <w:rPr>
          <w:rFonts w:ascii="TH SarabunPSK" w:hAnsi="TH SarabunPSK" w:cs="TH SarabunPSK" w:hint="cs"/>
          <w:cs/>
        </w:rPr>
        <w:t xml:space="preserve"> </w:t>
      </w:r>
      <w:r w:rsidR="00A66C76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ประกอบธุรกิจเกี่ยวกับ.........................................................</w:t>
      </w:r>
      <w:r w:rsidR="00BF5D32">
        <w:rPr>
          <w:rFonts w:ascii="TH SarabunPSK" w:hAnsi="TH SarabunPSK" w:cs="TH SarabunPSK" w:hint="cs"/>
          <w:cs/>
        </w:rPr>
        <w:t xml:space="preserve">จะมีการรับสมัคร/บรรจุบุคลากรเข้าทำงานในหน่วยงาน จำนวน...........คน  และมีความประสงค์ขอสำเนาข้อมูลข่าวสารส่วนบุคคลเกี่ยวกับประวัติอาชญากรรมของบุคคลดังกล่าว </w:t>
      </w:r>
    </w:p>
    <w:p w14:paraId="07F47D60" w14:textId="08F590EB" w:rsidR="00FE7C8E" w:rsidRPr="004E0995" w:rsidRDefault="00A66C76" w:rsidP="005E49EA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จึงขอ</w:t>
      </w:r>
      <w:r w:rsidR="00BF5D32">
        <w:rPr>
          <w:rFonts w:ascii="TH SarabunPSK" w:hAnsi="TH SarabunPSK" w:cs="TH SarabunPSK" w:hint="cs"/>
          <w:cs/>
        </w:rPr>
        <w:t>เรียนมาเพื่อขอ</w:t>
      </w:r>
      <w:r>
        <w:rPr>
          <w:rFonts w:ascii="TH SarabunPSK" w:hAnsi="TH SarabunPSK" w:cs="TH SarabunPSK" w:hint="cs"/>
          <w:cs/>
        </w:rPr>
        <w:t>ความอนุเคราะห์</w:t>
      </w:r>
      <w:r w:rsidR="00BF5D32">
        <w:rPr>
          <w:rFonts w:ascii="TH SarabunPSK" w:hAnsi="TH SarabunPSK" w:cs="TH SarabunPSK" w:hint="cs"/>
          <w:cs/>
        </w:rPr>
        <w:t>ให้</w:t>
      </w:r>
      <w:r>
        <w:rPr>
          <w:rFonts w:ascii="TH SarabunPSK" w:hAnsi="TH SarabunPSK" w:cs="TH SarabunPSK" w:hint="cs"/>
          <w:cs/>
        </w:rPr>
        <w:t>เจ้าหน้า</w:t>
      </w:r>
      <w:r w:rsidR="00BF5D32">
        <w:rPr>
          <w:rFonts w:ascii="TH SarabunPSK" w:hAnsi="TH SarabunPSK" w:cs="TH SarabunPSK" w:hint="cs"/>
          <w:cs/>
        </w:rPr>
        <w:t>กองทะเบียนประวัติอาชญากร ดำเนินการตรวจดูข้อ</w:t>
      </w:r>
      <w:r>
        <w:rPr>
          <w:rFonts w:ascii="TH SarabunPSK" w:hAnsi="TH SarabunPSK" w:cs="TH SarabunPSK" w:hint="cs"/>
          <w:cs/>
        </w:rPr>
        <w:t>มูลข่าวสารส่วนบุคคลเกี่ยวกับประวัติอาชญากรรมด้วยการพิมพ์ลายนิ้วมือ</w:t>
      </w:r>
      <w:r w:rsidR="00DB2DA1">
        <w:rPr>
          <w:rFonts w:ascii="TH SarabunPSK" w:hAnsi="TH SarabunPSK" w:cs="TH SarabunPSK" w:hint="cs"/>
          <w:cs/>
        </w:rPr>
        <w:t xml:space="preserve"> </w:t>
      </w:r>
      <w:r w:rsidR="00BF5D32">
        <w:rPr>
          <w:rFonts w:ascii="TH SarabunPSK" w:hAnsi="TH SarabunPSK" w:cs="TH SarabunPSK" w:hint="cs"/>
          <w:cs/>
        </w:rPr>
        <w:t>และขอสนับ</w:t>
      </w:r>
      <w:r w:rsidR="00C87FB2">
        <w:rPr>
          <w:rFonts w:ascii="TH SarabunPSK" w:hAnsi="TH SarabunPSK" w:cs="TH SarabunPSK" w:hint="cs"/>
          <w:cs/>
        </w:rPr>
        <w:t>ส</w:t>
      </w:r>
      <w:r w:rsidR="00BF5D32">
        <w:rPr>
          <w:rFonts w:ascii="TH SarabunPSK" w:hAnsi="TH SarabunPSK" w:cs="TH SarabunPSK" w:hint="cs"/>
          <w:cs/>
        </w:rPr>
        <w:t>นุนเจ้าหน้าที่เพื่อทำการพิมพ์ลายนิ้วมือ</w:t>
      </w:r>
      <w:r>
        <w:rPr>
          <w:rFonts w:ascii="TH SarabunPSK" w:hAnsi="TH SarabunPSK" w:cs="TH SarabunPSK" w:hint="cs"/>
          <w:cs/>
        </w:rPr>
        <w:t>ให้</w:t>
      </w:r>
      <w:r w:rsidR="00BF5D32">
        <w:rPr>
          <w:rFonts w:ascii="TH SarabunPSK" w:hAnsi="TH SarabunPSK" w:cs="TH SarabunPSK" w:hint="cs"/>
          <w:cs/>
        </w:rPr>
        <w:t>แก่บุคคลดังกล่าว</w:t>
      </w:r>
      <w:r w:rsidR="005E49EA">
        <w:rPr>
          <w:rFonts w:ascii="TH SarabunPSK" w:hAnsi="TH SarabunPSK" w:cs="TH SarabunPSK" w:hint="cs"/>
          <w:cs/>
        </w:rPr>
        <w:t xml:space="preserve"> ในวันที่......................</w:t>
      </w:r>
      <w:r w:rsidR="00BF5D32">
        <w:rPr>
          <w:rFonts w:ascii="TH SarabunPSK" w:hAnsi="TH SarabunPSK" w:cs="TH SarabunPSK" w:hint="cs"/>
          <w:cs/>
        </w:rPr>
        <w:t>.</w:t>
      </w:r>
      <w:r w:rsidR="005E49EA">
        <w:rPr>
          <w:rFonts w:ascii="TH SarabunPSK" w:hAnsi="TH SarabunPSK" w:cs="TH SarabunPSK" w:hint="cs"/>
          <w:cs/>
        </w:rPr>
        <w:t>.</w:t>
      </w:r>
      <w:r w:rsidR="00BF5D32">
        <w:rPr>
          <w:rFonts w:ascii="TH SarabunPSK" w:hAnsi="TH SarabunPSK" w:cs="TH SarabunPSK" w:hint="cs"/>
          <w:cs/>
        </w:rPr>
        <w:t>.เวลา...................</w:t>
      </w:r>
      <w:r w:rsidR="005E49EA">
        <w:rPr>
          <w:rFonts w:ascii="TH SarabunPSK" w:hAnsi="TH SarabunPSK" w:cs="TH SarabunPSK" w:hint="cs"/>
          <w:cs/>
        </w:rPr>
        <w:t>ณ.....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......(สถานที่พิมพ์ลายนิ้วมือ)....</w:t>
      </w:r>
      <w:r w:rsidR="00BF5D32">
        <w:rPr>
          <w:rFonts w:ascii="TH SarabunPSK" w:hAnsi="TH SarabunPSK" w:cs="TH SarabunPSK" w:hint="cs"/>
          <w:cs/>
        </w:rPr>
        <w:t>..</w:t>
      </w:r>
      <w:r w:rsidR="005E49EA">
        <w:rPr>
          <w:rFonts w:ascii="TH SarabunPSK" w:hAnsi="TH SarabunPSK" w:cs="TH SarabunPSK" w:hint="cs"/>
          <w:cs/>
        </w:rPr>
        <w:t>...</w:t>
      </w:r>
      <w:r w:rsidR="00794430">
        <w:rPr>
          <w:rFonts w:ascii="TH SarabunPSK" w:hAnsi="TH SarabunPSK" w:cs="TH SarabunPSK" w:hint="cs"/>
          <w:cs/>
        </w:rPr>
        <w:t>โดย</w:t>
      </w:r>
      <w:r w:rsidR="005E49EA">
        <w:rPr>
          <w:rFonts w:ascii="TH SarabunPSK" w:hAnsi="TH SarabunPSK" w:cs="TH SarabunPSK" w:hint="cs"/>
          <w:cs/>
        </w:rPr>
        <w:t>.........(ชื่อหน่วยงานหรือบริษัท)........</w:t>
      </w:r>
      <w:r w:rsidR="00794430">
        <w:rPr>
          <w:rFonts w:ascii="TH SarabunPSK" w:hAnsi="TH SarabunPSK" w:cs="TH SarabunPSK" w:hint="cs"/>
          <w:cs/>
        </w:rPr>
        <w:t xml:space="preserve">จะเป็นผู้จัดรถรับ </w:t>
      </w:r>
      <w:r w:rsidR="00DE666A">
        <w:rPr>
          <w:rFonts w:ascii="TH SarabunPSK" w:hAnsi="TH SarabunPSK" w:cs="TH SarabunPSK"/>
          <w:cs/>
        </w:rPr>
        <w:t>–</w:t>
      </w:r>
      <w:r w:rsidR="00794430">
        <w:rPr>
          <w:rFonts w:ascii="TH SarabunPSK" w:hAnsi="TH SarabunPSK" w:cs="TH SarabunPSK" w:hint="cs"/>
          <w:cs/>
        </w:rPr>
        <w:t xml:space="preserve"> ส่งเจ้าหน้าที่เพื่อไปปฏิบัติงาน ในวัน เวลา</w:t>
      </w:r>
      <w:r w:rsidR="00BF5D32">
        <w:rPr>
          <w:rFonts w:ascii="TH SarabunPSK" w:hAnsi="TH SarabunPSK" w:cs="TH SarabunPSK" w:hint="cs"/>
          <w:cs/>
        </w:rPr>
        <w:t xml:space="preserve"> และสถานที่</w:t>
      </w:r>
      <w:r w:rsidR="00794430">
        <w:rPr>
          <w:rFonts w:ascii="TH SarabunPSK" w:hAnsi="TH SarabunPSK" w:cs="TH SarabunPSK" w:hint="cs"/>
          <w:cs/>
        </w:rPr>
        <w:t>ดังกล่าว</w:t>
      </w:r>
      <w:r w:rsidR="00BF5D32">
        <w:rPr>
          <w:rFonts w:ascii="TH SarabunPSK" w:hAnsi="TH SarabunPSK" w:cs="TH SarabunPSK" w:hint="cs"/>
          <w:cs/>
        </w:rPr>
        <w:t xml:space="preserve"> และขอขอบพระคุณในความร่ว</w:t>
      </w:r>
      <w:r w:rsidR="00DB2DA1">
        <w:rPr>
          <w:rFonts w:ascii="TH SarabunPSK" w:hAnsi="TH SarabunPSK" w:cs="TH SarabunPSK" w:hint="cs"/>
          <w:cs/>
        </w:rPr>
        <w:t>ม</w:t>
      </w:r>
      <w:r w:rsidR="00BF5D32">
        <w:rPr>
          <w:rFonts w:ascii="TH SarabunPSK" w:hAnsi="TH SarabunPSK" w:cs="TH SarabunPSK" w:hint="cs"/>
          <w:cs/>
        </w:rPr>
        <w:t>มืออย่างดียิ่ง มา ณ โอกาสนี้ด้วย</w:t>
      </w:r>
    </w:p>
    <w:p w14:paraId="1D1513EF" w14:textId="0719D872" w:rsidR="005E49EA" w:rsidRDefault="005E49EA" w:rsidP="008E3067">
      <w:pPr>
        <w:rPr>
          <w:rFonts w:ascii="TH SarabunPSK" w:hAnsi="TH SarabunPSK" w:cs="TH SarabunPSK"/>
        </w:rPr>
      </w:pPr>
    </w:p>
    <w:p w14:paraId="5D1B262B" w14:textId="64C7FCDD" w:rsidR="005E49EA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5942020" w14:textId="77777777" w:rsidR="005E49EA" w:rsidRPr="002A00C7" w:rsidRDefault="005E49EA" w:rsidP="005E49EA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4EA16A07" w14:textId="13082344" w:rsidR="005E49EA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216D78DE" w14:textId="3C85A425" w:rsidR="005E49EA" w:rsidRPr="00D30D15" w:rsidRDefault="005E49EA" w:rsidP="005E49EA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FC2ACD1" w14:textId="4DBFBAAB" w:rsidR="005E49EA" w:rsidRPr="00D30D15" w:rsidRDefault="005E49EA" w:rsidP="005E49EA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6A6CDBC3" w14:textId="3297B82D" w:rsidR="005E49EA" w:rsidRPr="0062031C" w:rsidRDefault="005E49EA" w:rsidP="005E49EA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6D37C232" w14:textId="77777777" w:rsidR="005E49EA" w:rsidRDefault="005E49EA" w:rsidP="005E49EA">
      <w:pPr>
        <w:rPr>
          <w:rFonts w:ascii="TH SarabunPSK" w:hAnsi="TH SarabunPSK" w:cs="TH SarabunPSK"/>
        </w:rPr>
      </w:pPr>
    </w:p>
    <w:p w14:paraId="592D877C" w14:textId="2EAB5D9F" w:rsidR="005E49EA" w:rsidRDefault="005E49EA" w:rsidP="005E49EA">
      <w:pPr>
        <w:rPr>
          <w:rFonts w:ascii="TH SarabunPSK" w:hAnsi="TH SarabunPSK" w:cs="TH SarabunPSK"/>
        </w:rPr>
      </w:pPr>
    </w:p>
    <w:p w14:paraId="65D62A87" w14:textId="77777777" w:rsidR="00115615" w:rsidRDefault="00115615" w:rsidP="005E49EA">
      <w:pPr>
        <w:rPr>
          <w:rFonts w:ascii="TH SarabunPSK" w:hAnsi="TH SarabunPSK" w:cs="TH SarabunPSK"/>
        </w:rPr>
      </w:pPr>
    </w:p>
    <w:p w14:paraId="4C1C76AE" w14:textId="77777777" w:rsidR="00115615" w:rsidRDefault="00115615" w:rsidP="005E49EA">
      <w:pPr>
        <w:rPr>
          <w:rFonts w:ascii="TH SarabunPSK" w:hAnsi="TH SarabunPSK" w:cs="TH SarabunPSK"/>
        </w:rPr>
      </w:pPr>
    </w:p>
    <w:p w14:paraId="1024F465" w14:textId="77777777" w:rsidR="00115615" w:rsidRDefault="00115615" w:rsidP="005E49EA">
      <w:pPr>
        <w:rPr>
          <w:rFonts w:ascii="TH SarabunPSK" w:hAnsi="TH SarabunPSK" w:cs="TH SarabunPSK"/>
        </w:rPr>
      </w:pPr>
    </w:p>
    <w:p w14:paraId="1A29721E" w14:textId="77777777" w:rsidR="00115615" w:rsidRDefault="00115615" w:rsidP="005E49EA">
      <w:pPr>
        <w:rPr>
          <w:rFonts w:ascii="TH SarabunPSK" w:hAnsi="TH SarabunPSK" w:cs="TH SarabunPSK"/>
        </w:rPr>
      </w:pPr>
    </w:p>
    <w:p w14:paraId="33ED2D56" w14:textId="77777777" w:rsidR="00115615" w:rsidRDefault="00115615" w:rsidP="005E49EA">
      <w:pPr>
        <w:rPr>
          <w:rFonts w:ascii="TH SarabunPSK" w:hAnsi="TH SarabunPSK" w:cs="TH SarabunPSK"/>
        </w:rPr>
      </w:pPr>
    </w:p>
    <w:p w14:paraId="3CB4CF2B" w14:textId="77777777" w:rsidR="005E49EA" w:rsidRPr="005E49EA" w:rsidRDefault="005E49EA" w:rsidP="005E49EA">
      <w:pPr>
        <w:rPr>
          <w:rFonts w:ascii="TH SarabunPSK" w:hAnsi="TH SarabunPSK" w:cs="TH SarabunPSK"/>
        </w:rPr>
      </w:pPr>
    </w:p>
    <w:p w14:paraId="42FCC276" w14:textId="77777777" w:rsidR="005E49EA" w:rsidRPr="005E49EA" w:rsidRDefault="005E49EA" w:rsidP="008E3067">
      <w:pPr>
        <w:rPr>
          <w:rFonts w:ascii="TH SarabunPSK" w:hAnsi="TH SarabunPSK" w:cs="TH SarabunPSK"/>
        </w:rPr>
      </w:pPr>
    </w:p>
    <w:p w14:paraId="359215C0" w14:textId="3672276D" w:rsidR="00D30D15" w:rsidRPr="00D30D15" w:rsidRDefault="00225290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</w:t>
      </w:r>
    </w:p>
    <w:p w14:paraId="40594A08" w14:textId="32F8F3C5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225290">
        <w:rPr>
          <w:rFonts w:ascii="TH SarabunPSK" w:hAnsi="TH SarabunPSK" w:cs="TH SarabunPSK" w:hint="cs"/>
          <w:cs/>
        </w:rPr>
        <w:t>ศัพท์..........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</w:t>
      </w:r>
      <w:r w:rsidR="00225290">
        <w:rPr>
          <w:rFonts w:ascii="TH SarabunPSK" w:hAnsi="TH SarabunPSK" w:cs="TH SarabunPSK" w:hint="cs"/>
          <w:cs/>
        </w:rPr>
        <w:t>..</w:t>
      </w:r>
      <w:r w:rsidR="00344ED6">
        <w:rPr>
          <w:rFonts w:ascii="TH SarabunPSK" w:hAnsi="TH SarabunPSK" w:cs="TH SarabunPSK" w:hint="cs"/>
          <w:cs/>
        </w:rPr>
        <w:t>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34BE59C6" w14:textId="4A94AF45" w:rsidR="00115615" w:rsidRDefault="007C708E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2B3D7" wp14:editId="592791B5">
                <wp:simplePos x="0" y="0"/>
                <wp:positionH relativeFrom="margin">
                  <wp:posOffset>-106680</wp:posOffset>
                </wp:positionH>
                <wp:positionV relativeFrom="paragraph">
                  <wp:posOffset>335840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CE0F2" w14:textId="6871542F" w:rsidR="007C708E" w:rsidRPr="00FA3EED" w:rsidRDefault="007C708E" w:rsidP="007C708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5-19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B3D7" id="Rectangle 19" o:spid="_x0000_s1030" style="position:absolute;margin-left:-8.4pt;margin-top:26.45pt;width:59.3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" filled="f" stroked="f" strokeweight="2pt">
                <v:textbox>
                  <w:txbxContent>
                    <w:p w14:paraId="4CFCE0F2" w14:textId="6871542F" w:rsidR="007C708E" w:rsidRPr="00FA3EED" w:rsidRDefault="007C708E" w:rsidP="007C708E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5-19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</w:t>
      </w:r>
      <w:r w:rsidR="00225290">
        <w:rPr>
          <w:rFonts w:ascii="TH SarabunPSK" w:hAnsi="TH SarabunPSK" w:cs="TH SarabunPSK" w:hint="cs"/>
          <w:cs/>
        </w:rPr>
        <w:t>.....................</w:t>
      </w:r>
      <w:r w:rsidR="00344ED6">
        <w:rPr>
          <w:rFonts w:ascii="TH SarabunPSK" w:hAnsi="TH SarabunPSK" w:cs="TH SarabunPSK" w:hint="cs"/>
          <w:cs/>
        </w:rPr>
        <w:t>..................</w:t>
      </w:r>
      <w:r w:rsidR="00115615">
        <w:rPr>
          <w:rFonts w:ascii="TH SarabunPSK" w:hAnsi="TH SarabunPSK" w:cs="TH SarabunPSK" w:hint="cs"/>
          <w:cs/>
        </w:rPr>
        <w:t>.</w:t>
      </w:r>
      <w:r w:rsidR="00344ED6">
        <w:rPr>
          <w:rFonts w:ascii="TH SarabunPSK" w:hAnsi="TH SarabunPSK" w:cs="TH SarabunPSK" w:hint="cs"/>
          <w:cs/>
        </w:rPr>
        <w:t>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115615" w:rsidSect="00A66C76">
      <w:headerReference w:type="even" r:id="rId8"/>
      <w:headerReference w:type="default" r:id="rId9"/>
      <w:headerReference w:type="first" r:id="rId10"/>
      <w:pgSz w:w="11907" w:h="16834" w:code="9"/>
      <w:pgMar w:top="2041" w:right="851" w:bottom="1134" w:left="1418" w:header="170" w:footer="28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5310" w14:textId="77777777" w:rsidR="00C90D28" w:rsidRDefault="00C90D28">
      <w:r>
        <w:separator/>
      </w:r>
    </w:p>
  </w:endnote>
  <w:endnote w:type="continuationSeparator" w:id="0">
    <w:p w14:paraId="7517563E" w14:textId="77777777" w:rsidR="00C90D28" w:rsidRDefault="00C9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C7C3" w14:textId="77777777" w:rsidR="00C90D28" w:rsidRDefault="00C90D28">
      <w:r>
        <w:separator/>
      </w:r>
    </w:p>
  </w:footnote>
  <w:footnote w:type="continuationSeparator" w:id="0">
    <w:p w14:paraId="21ED9B78" w14:textId="77777777" w:rsidR="00C90D28" w:rsidRDefault="00C9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48A5" w14:textId="320AEA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649E08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6E50" w14:textId="67D19DF6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1B58C60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B4E" w14:textId="1DDF22EF" w:rsidR="004D7229" w:rsidRPr="00B84A39" w:rsidRDefault="00DE36C3" w:rsidP="00DE36C3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  <w:cs/>
      </w:rPr>
    </w:pPr>
    <w:r>
      <w:tab/>
    </w:r>
    <w:r w:rsidR="00B84A39" w:rsidRPr="00B84A39">
      <w:rPr>
        <w:rFonts w:cs="EucrosiaUPC"/>
        <w:noProof/>
        <w:szCs w:val="32"/>
        <w:u w:val="single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77529804">
    <w:abstractNumId w:val="8"/>
  </w:num>
  <w:num w:numId="2" w16cid:durableId="1417745150">
    <w:abstractNumId w:val="5"/>
  </w:num>
  <w:num w:numId="3" w16cid:durableId="1777092353">
    <w:abstractNumId w:val="9"/>
  </w:num>
  <w:num w:numId="4" w16cid:durableId="1273050368">
    <w:abstractNumId w:val="7"/>
  </w:num>
  <w:num w:numId="5" w16cid:durableId="1732342084">
    <w:abstractNumId w:val="2"/>
  </w:num>
  <w:num w:numId="6" w16cid:durableId="689067823">
    <w:abstractNumId w:val="0"/>
  </w:num>
  <w:num w:numId="7" w16cid:durableId="2022664333">
    <w:abstractNumId w:val="6"/>
  </w:num>
  <w:num w:numId="8" w16cid:durableId="666830215">
    <w:abstractNumId w:val="4"/>
  </w:num>
  <w:num w:numId="9" w16cid:durableId="1134983895">
    <w:abstractNumId w:val="3"/>
  </w:num>
  <w:num w:numId="10" w16cid:durableId="35353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55294"/>
    <w:rsid w:val="000568FA"/>
    <w:rsid w:val="000658E7"/>
    <w:rsid w:val="0007630F"/>
    <w:rsid w:val="00077F7A"/>
    <w:rsid w:val="0008365B"/>
    <w:rsid w:val="00091442"/>
    <w:rsid w:val="000A104D"/>
    <w:rsid w:val="000A59CE"/>
    <w:rsid w:val="000B630D"/>
    <w:rsid w:val="000C38AE"/>
    <w:rsid w:val="000D1BF1"/>
    <w:rsid w:val="000D1FBC"/>
    <w:rsid w:val="000E02B8"/>
    <w:rsid w:val="000E0A20"/>
    <w:rsid w:val="000F0ED1"/>
    <w:rsid w:val="00107639"/>
    <w:rsid w:val="00115615"/>
    <w:rsid w:val="00137BB5"/>
    <w:rsid w:val="001507C4"/>
    <w:rsid w:val="001511BB"/>
    <w:rsid w:val="00152D21"/>
    <w:rsid w:val="00153951"/>
    <w:rsid w:val="0017018A"/>
    <w:rsid w:val="00171BD3"/>
    <w:rsid w:val="001A5805"/>
    <w:rsid w:val="001E3B4B"/>
    <w:rsid w:val="001F4450"/>
    <w:rsid w:val="001F7248"/>
    <w:rsid w:val="00201490"/>
    <w:rsid w:val="0020722B"/>
    <w:rsid w:val="00225290"/>
    <w:rsid w:val="0023432B"/>
    <w:rsid w:val="00241022"/>
    <w:rsid w:val="00262A2B"/>
    <w:rsid w:val="002872D7"/>
    <w:rsid w:val="002C0AD6"/>
    <w:rsid w:val="002D3601"/>
    <w:rsid w:val="002D5C38"/>
    <w:rsid w:val="002E1F82"/>
    <w:rsid w:val="002F1CA0"/>
    <w:rsid w:val="00327CE4"/>
    <w:rsid w:val="00334454"/>
    <w:rsid w:val="00344ED6"/>
    <w:rsid w:val="0035267A"/>
    <w:rsid w:val="00357AAB"/>
    <w:rsid w:val="00365B83"/>
    <w:rsid w:val="0036617C"/>
    <w:rsid w:val="003B3B66"/>
    <w:rsid w:val="003C7D0F"/>
    <w:rsid w:val="003D5E2D"/>
    <w:rsid w:val="003D7579"/>
    <w:rsid w:val="003E457A"/>
    <w:rsid w:val="00420E6F"/>
    <w:rsid w:val="004215A8"/>
    <w:rsid w:val="0046377B"/>
    <w:rsid w:val="004774B8"/>
    <w:rsid w:val="00480F3C"/>
    <w:rsid w:val="0048741C"/>
    <w:rsid w:val="004C122C"/>
    <w:rsid w:val="004C6911"/>
    <w:rsid w:val="004D3110"/>
    <w:rsid w:val="004D7229"/>
    <w:rsid w:val="004E0995"/>
    <w:rsid w:val="004E0B4A"/>
    <w:rsid w:val="004F45EF"/>
    <w:rsid w:val="00502E84"/>
    <w:rsid w:val="00506118"/>
    <w:rsid w:val="00526153"/>
    <w:rsid w:val="00527423"/>
    <w:rsid w:val="00530873"/>
    <w:rsid w:val="00581BB5"/>
    <w:rsid w:val="00582A57"/>
    <w:rsid w:val="005A3D0F"/>
    <w:rsid w:val="005B7B44"/>
    <w:rsid w:val="005E1BFB"/>
    <w:rsid w:val="005E2D9B"/>
    <w:rsid w:val="005E49EA"/>
    <w:rsid w:val="005F61D2"/>
    <w:rsid w:val="00604D54"/>
    <w:rsid w:val="00607974"/>
    <w:rsid w:val="00610D33"/>
    <w:rsid w:val="00620BD4"/>
    <w:rsid w:val="00631AE8"/>
    <w:rsid w:val="0063593F"/>
    <w:rsid w:val="0064085E"/>
    <w:rsid w:val="00647F35"/>
    <w:rsid w:val="006507AF"/>
    <w:rsid w:val="00654642"/>
    <w:rsid w:val="0067087E"/>
    <w:rsid w:val="0067252A"/>
    <w:rsid w:val="00673E89"/>
    <w:rsid w:val="00686BC7"/>
    <w:rsid w:val="006C53C7"/>
    <w:rsid w:val="006F2470"/>
    <w:rsid w:val="006F4001"/>
    <w:rsid w:val="007024B3"/>
    <w:rsid w:val="0071005C"/>
    <w:rsid w:val="00730098"/>
    <w:rsid w:val="00742E5D"/>
    <w:rsid w:val="0076005F"/>
    <w:rsid w:val="007712F1"/>
    <w:rsid w:val="007722ED"/>
    <w:rsid w:val="00793E01"/>
    <w:rsid w:val="00794430"/>
    <w:rsid w:val="007A044F"/>
    <w:rsid w:val="007A5C34"/>
    <w:rsid w:val="007B3E53"/>
    <w:rsid w:val="007B4992"/>
    <w:rsid w:val="007C708E"/>
    <w:rsid w:val="00812227"/>
    <w:rsid w:val="008365A1"/>
    <w:rsid w:val="00857DCB"/>
    <w:rsid w:val="00885AF4"/>
    <w:rsid w:val="00891877"/>
    <w:rsid w:val="008A5279"/>
    <w:rsid w:val="008B28C4"/>
    <w:rsid w:val="008B46E2"/>
    <w:rsid w:val="008C0B89"/>
    <w:rsid w:val="008D0F0A"/>
    <w:rsid w:val="008D74DA"/>
    <w:rsid w:val="008E3067"/>
    <w:rsid w:val="008E3F4E"/>
    <w:rsid w:val="008F3F1C"/>
    <w:rsid w:val="00901FFB"/>
    <w:rsid w:val="00910ECB"/>
    <w:rsid w:val="0093115C"/>
    <w:rsid w:val="00935374"/>
    <w:rsid w:val="00944542"/>
    <w:rsid w:val="00954C95"/>
    <w:rsid w:val="0097111E"/>
    <w:rsid w:val="0097416A"/>
    <w:rsid w:val="009863A6"/>
    <w:rsid w:val="00995E35"/>
    <w:rsid w:val="009A0388"/>
    <w:rsid w:val="009B5BC4"/>
    <w:rsid w:val="009C14FC"/>
    <w:rsid w:val="009C441B"/>
    <w:rsid w:val="009C68A5"/>
    <w:rsid w:val="009E0257"/>
    <w:rsid w:val="009F7EA7"/>
    <w:rsid w:val="00A04FB2"/>
    <w:rsid w:val="00A12C49"/>
    <w:rsid w:val="00A13CEF"/>
    <w:rsid w:val="00A17247"/>
    <w:rsid w:val="00A546D6"/>
    <w:rsid w:val="00A60CB4"/>
    <w:rsid w:val="00A66C76"/>
    <w:rsid w:val="00A714EE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120AF"/>
    <w:rsid w:val="00B20E87"/>
    <w:rsid w:val="00B4742E"/>
    <w:rsid w:val="00B52A2F"/>
    <w:rsid w:val="00B64150"/>
    <w:rsid w:val="00B66EB5"/>
    <w:rsid w:val="00B73F85"/>
    <w:rsid w:val="00B807A3"/>
    <w:rsid w:val="00B83D63"/>
    <w:rsid w:val="00B84A39"/>
    <w:rsid w:val="00B977FA"/>
    <w:rsid w:val="00BC5479"/>
    <w:rsid w:val="00BF3F07"/>
    <w:rsid w:val="00BF5D32"/>
    <w:rsid w:val="00BF6415"/>
    <w:rsid w:val="00C10A6A"/>
    <w:rsid w:val="00C135DC"/>
    <w:rsid w:val="00C13F64"/>
    <w:rsid w:val="00C15783"/>
    <w:rsid w:val="00C27CE6"/>
    <w:rsid w:val="00C47368"/>
    <w:rsid w:val="00C51FB8"/>
    <w:rsid w:val="00C87FB2"/>
    <w:rsid w:val="00C90D28"/>
    <w:rsid w:val="00C94254"/>
    <w:rsid w:val="00C9775B"/>
    <w:rsid w:val="00C97E19"/>
    <w:rsid w:val="00CD282D"/>
    <w:rsid w:val="00CF010E"/>
    <w:rsid w:val="00CF1BCA"/>
    <w:rsid w:val="00D01692"/>
    <w:rsid w:val="00D0423F"/>
    <w:rsid w:val="00D04717"/>
    <w:rsid w:val="00D06744"/>
    <w:rsid w:val="00D078E5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90F4A"/>
    <w:rsid w:val="00DB2DA1"/>
    <w:rsid w:val="00DB4E9A"/>
    <w:rsid w:val="00DC0B97"/>
    <w:rsid w:val="00DC2368"/>
    <w:rsid w:val="00DD2AA5"/>
    <w:rsid w:val="00DE36C3"/>
    <w:rsid w:val="00DE666A"/>
    <w:rsid w:val="00DF08EF"/>
    <w:rsid w:val="00E3176A"/>
    <w:rsid w:val="00E4103C"/>
    <w:rsid w:val="00E42A79"/>
    <w:rsid w:val="00E77093"/>
    <w:rsid w:val="00E950D8"/>
    <w:rsid w:val="00EA6D36"/>
    <w:rsid w:val="00EB2E3D"/>
    <w:rsid w:val="00EE08E6"/>
    <w:rsid w:val="00EE45AC"/>
    <w:rsid w:val="00EE7322"/>
    <w:rsid w:val="00EF35FC"/>
    <w:rsid w:val="00EF5D96"/>
    <w:rsid w:val="00F1291B"/>
    <w:rsid w:val="00F16157"/>
    <w:rsid w:val="00F16B8E"/>
    <w:rsid w:val="00F225B4"/>
    <w:rsid w:val="00F3034C"/>
    <w:rsid w:val="00F65597"/>
    <w:rsid w:val="00F75320"/>
    <w:rsid w:val="00F75A19"/>
    <w:rsid w:val="00FA5B76"/>
    <w:rsid w:val="00FC05F0"/>
    <w:rsid w:val="00FC106D"/>
    <w:rsid w:val="00FE0E4F"/>
    <w:rsid w:val="00FE1920"/>
    <w:rsid w:val="00FE7C8E"/>
    <w:rsid w:val="00FE7FEE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46D7B"/>
  <w15:docId w15:val="{8986BED2-5E28-4C97-B9A5-15F201DB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table" w:styleId="ad">
    <w:name w:val="Table Grid"/>
    <w:basedOn w:val="a1"/>
    <w:rsid w:val="00C4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AAD3-D443-4818-85A5-2B4230FE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14</cp:revision>
  <cp:lastPrinted>2025-12-02T09:29:00Z</cp:lastPrinted>
  <dcterms:created xsi:type="dcterms:W3CDTF">2025-09-23T21:24:00Z</dcterms:created>
  <dcterms:modified xsi:type="dcterms:W3CDTF">2026-04-20T08:27:00Z</dcterms:modified>
</cp:coreProperties>
</file>