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05B53" w14:textId="3B49AE9B" w:rsidR="003C2F8A" w:rsidRDefault="0033101A" w:rsidP="00FD7425">
      <w:pPr>
        <w:tabs>
          <w:tab w:val="left" w:pos="4536"/>
        </w:tabs>
        <w:rPr>
          <w:rFonts w:ascii="TH SarabunPSK" w:hAnsi="TH SarabunPSK" w:cs="TH SarabunPSK"/>
        </w:rPr>
      </w:pPr>
      <w:r w:rsidRPr="004B0A7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B023C9" wp14:editId="14BC3971">
                <wp:simplePos x="0" y="0"/>
                <wp:positionH relativeFrom="margin">
                  <wp:posOffset>23788</wp:posOffset>
                </wp:positionH>
                <wp:positionV relativeFrom="paragraph">
                  <wp:posOffset>11430</wp:posOffset>
                </wp:positionV>
                <wp:extent cx="1704975" cy="65722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173A9" w14:textId="07F59ADC" w:rsidR="00FD7425" w:rsidRDefault="003251D2" w:rsidP="00FD742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B4D7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ตราหรือเครื่องหมายการค้าของบริษัท</w:t>
                            </w:r>
                          </w:p>
                          <w:p w14:paraId="3FB8BCA9" w14:textId="77777777" w:rsidR="006405C6" w:rsidRPr="006B4D78" w:rsidRDefault="006405C6" w:rsidP="00FD742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023C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85pt;margin-top:.9pt;width:134.25pt;height:51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">
                <v:textbox>
                  <w:txbxContent>
                    <w:p w14:paraId="1E9173A9" w14:textId="07F59ADC" w:rsidR="00FD7425" w:rsidRDefault="003251D2" w:rsidP="00FD742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B4D78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ตราหรือเครื่องหมายการค้าของบริษัท</w:t>
                      </w:r>
                    </w:p>
                    <w:p w14:paraId="3FB8BCA9" w14:textId="77777777" w:rsidR="006405C6" w:rsidRPr="006B4D78" w:rsidRDefault="006405C6" w:rsidP="00FD742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05C6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41CB20" wp14:editId="5B2B7309">
                <wp:simplePos x="0" y="0"/>
                <wp:positionH relativeFrom="margin">
                  <wp:posOffset>3786138</wp:posOffset>
                </wp:positionH>
                <wp:positionV relativeFrom="paragraph">
                  <wp:posOffset>12539</wp:posOffset>
                </wp:positionV>
                <wp:extent cx="2520315" cy="828040"/>
                <wp:effectExtent l="0" t="0" r="0" b="0"/>
                <wp:wrapNone/>
                <wp:docPr id="21111965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0FADA" w14:textId="77777777" w:rsidR="006B4D78" w:rsidRPr="008123F8" w:rsidRDefault="006B4D78" w:rsidP="006B4D7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2D9482A5" w14:textId="77777777" w:rsidR="006B4D78" w:rsidRPr="008123F8" w:rsidRDefault="006B4D78" w:rsidP="006B4D7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3564D1AD" w14:textId="77777777" w:rsidR="006B4D78" w:rsidRPr="008123F8" w:rsidRDefault="006B4D78" w:rsidP="006B4D7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77CCBC9A" w14:textId="77777777" w:rsidR="006B4D78" w:rsidRPr="008123F8" w:rsidRDefault="006B4D78" w:rsidP="006B4D7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1CB20" id="Text Box 37" o:spid="_x0000_s1027" type="#_x0000_t202" style="position:absolute;margin-left:298.1pt;margin-top:1pt;width:198.45pt;height:65.2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" stroked="f">
                <v:textbox>
                  <w:txbxContent>
                    <w:p w14:paraId="71B0FADA" w14:textId="77777777" w:rsidR="006B4D78" w:rsidRPr="008123F8" w:rsidRDefault="006B4D78" w:rsidP="006B4D78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2D9482A5" w14:textId="77777777" w:rsidR="006B4D78" w:rsidRPr="008123F8" w:rsidRDefault="006B4D78" w:rsidP="006B4D78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3564D1AD" w14:textId="77777777" w:rsidR="006B4D78" w:rsidRPr="008123F8" w:rsidRDefault="006B4D78" w:rsidP="006B4D78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77CCBC9A" w14:textId="77777777" w:rsidR="006B4D78" w:rsidRPr="008123F8" w:rsidRDefault="006B4D78" w:rsidP="006B4D78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2A6E" w:rsidRPr="004B0A7A">
        <w:rPr>
          <w:rFonts w:ascii="TH SarabunPSK" w:hAnsi="TH SarabunPSK" w:cs="TH SarabunPSK"/>
        </w:rPr>
        <w:tab/>
      </w:r>
    </w:p>
    <w:p w14:paraId="037C357C" w14:textId="726B002E" w:rsidR="006405C6" w:rsidRDefault="006405C6" w:rsidP="00FD7425">
      <w:pPr>
        <w:tabs>
          <w:tab w:val="left" w:pos="4536"/>
        </w:tabs>
        <w:rPr>
          <w:rFonts w:ascii="TH SarabunPSK" w:hAnsi="TH SarabunPSK" w:cs="TH SarabunPSK"/>
        </w:rPr>
      </w:pPr>
    </w:p>
    <w:p w14:paraId="1695172E" w14:textId="77777777" w:rsidR="006405C6" w:rsidRDefault="006405C6" w:rsidP="00FD7425">
      <w:pPr>
        <w:tabs>
          <w:tab w:val="left" w:pos="4536"/>
        </w:tabs>
        <w:rPr>
          <w:rFonts w:ascii="TH SarabunPSK" w:hAnsi="TH SarabunPSK" w:cs="TH SarabunPSK"/>
        </w:rPr>
      </w:pPr>
    </w:p>
    <w:p w14:paraId="5965C41B" w14:textId="3F11CD8F" w:rsidR="003C2F8A" w:rsidRDefault="003C2F8A" w:rsidP="00FD7425">
      <w:pPr>
        <w:tabs>
          <w:tab w:val="left" w:pos="4536"/>
        </w:tabs>
        <w:rPr>
          <w:rFonts w:ascii="TH SarabunPSK" w:hAnsi="TH SarabunPSK" w:cs="TH SarabunPSK"/>
        </w:rPr>
      </w:pPr>
    </w:p>
    <w:p w14:paraId="0800FA4B" w14:textId="50BF2DCE" w:rsidR="00B02A6E" w:rsidRPr="004B0A7A" w:rsidRDefault="00B02A6E" w:rsidP="00FD7425">
      <w:pPr>
        <w:tabs>
          <w:tab w:val="left" w:pos="4536"/>
        </w:tabs>
        <w:rPr>
          <w:rFonts w:ascii="TH SarabunPSK" w:hAnsi="TH SarabunPSK" w:cs="TH SarabunPSK"/>
          <w:cs/>
        </w:rPr>
      </w:pPr>
      <w:r w:rsidRPr="004B0A7A">
        <w:rPr>
          <w:rFonts w:ascii="TH SarabunPSK" w:hAnsi="TH SarabunPSK" w:cs="TH SarabunPSK" w:hint="cs"/>
          <w:cs/>
        </w:rPr>
        <w:tab/>
      </w:r>
    </w:p>
    <w:p w14:paraId="288ECBF1" w14:textId="09A375BE" w:rsidR="00D30D15" w:rsidRPr="004B0A7A" w:rsidRDefault="00B02A6E" w:rsidP="009C14FC">
      <w:pPr>
        <w:spacing w:before="120"/>
        <w:rPr>
          <w:rFonts w:ascii="TH SarabunPSK" w:hAnsi="TH SarabunPSK" w:cs="TH SarabunPSK"/>
        </w:rPr>
      </w:pPr>
      <w:r w:rsidRPr="004B0A7A">
        <w:rPr>
          <w:rFonts w:ascii="TH SarabunPSK" w:hAnsi="TH SarabunPSK" w:cs="TH SarabunPSK"/>
        </w:rPr>
        <w:tab/>
      </w:r>
      <w:r w:rsidRPr="004B0A7A">
        <w:rPr>
          <w:rFonts w:ascii="TH SarabunPSK" w:hAnsi="TH SarabunPSK" w:cs="TH SarabunPSK"/>
        </w:rPr>
        <w:tab/>
      </w:r>
      <w:r w:rsidRPr="004B0A7A">
        <w:rPr>
          <w:rFonts w:ascii="TH SarabunPSK" w:hAnsi="TH SarabunPSK" w:cs="TH SarabunPSK"/>
        </w:rPr>
        <w:tab/>
      </w:r>
      <w:r w:rsidRPr="004B0A7A">
        <w:rPr>
          <w:rFonts w:ascii="TH SarabunPSK" w:hAnsi="TH SarabunPSK" w:cs="TH SarabunPSK"/>
        </w:rPr>
        <w:tab/>
      </w:r>
      <w:r w:rsidRPr="004B0A7A">
        <w:rPr>
          <w:rFonts w:ascii="TH SarabunPSK" w:hAnsi="TH SarabunPSK" w:cs="TH SarabunPSK"/>
        </w:rPr>
        <w:tab/>
      </w:r>
      <w:r w:rsidR="006405C6">
        <w:rPr>
          <w:rFonts w:ascii="TH SarabunPSK" w:hAnsi="TH SarabunPSK" w:cs="TH SarabunPSK" w:hint="cs"/>
          <w:cs/>
        </w:rPr>
        <w:t xml:space="preserve">                 </w:t>
      </w:r>
      <w:r w:rsidR="003C2F8A">
        <w:rPr>
          <w:rFonts w:ascii="TH SarabunPSK" w:hAnsi="TH SarabunPSK" w:cs="TH SarabunPSK" w:hint="cs"/>
          <w:cs/>
        </w:rPr>
        <w:t>วันที่..........เดือน...............พ.ศ...........</w:t>
      </w:r>
    </w:p>
    <w:p w14:paraId="093294FA" w14:textId="4F9FFA0E" w:rsidR="00D30D15" w:rsidRPr="004B0A7A" w:rsidRDefault="00F225B4" w:rsidP="00EA6D36">
      <w:pPr>
        <w:spacing w:before="120"/>
        <w:rPr>
          <w:rFonts w:ascii="TH SarabunPSK" w:hAnsi="TH SarabunPSK" w:cs="TH SarabunPSK"/>
        </w:rPr>
      </w:pPr>
      <w:r w:rsidRPr="004B0A7A">
        <w:rPr>
          <w:rFonts w:ascii="TH SarabunPSK" w:hAnsi="TH SarabunPSK" w:cs="TH SarabunPSK"/>
          <w:cs/>
        </w:rPr>
        <w:t>เรื่อง</w:t>
      </w:r>
      <w:r w:rsidRPr="004B0A7A">
        <w:rPr>
          <w:rFonts w:ascii="TH SarabunPSK" w:hAnsi="TH SarabunPSK" w:cs="TH SarabunPSK" w:hint="cs"/>
          <w:cs/>
        </w:rPr>
        <w:t xml:space="preserve">  </w:t>
      </w:r>
      <w:r w:rsidR="008F11F8" w:rsidRPr="004B0A7A">
        <w:rPr>
          <w:rFonts w:ascii="TH SarabunPSK" w:hAnsi="TH SarabunPSK" w:cs="TH SarabunPSK"/>
          <w:cs/>
        </w:rPr>
        <w:t>ขอ</w:t>
      </w:r>
      <w:r w:rsidR="003251D2">
        <w:rPr>
          <w:rFonts w:ascii="TH SarabunPSK" w:hAnsi="TH SarabunPSK" w:cs="TH SarabunPSK" w:hint="cs"/>
          <w:cs/>
        </w:rPr>
        <w:t>สำเนา</w:t>
      </w:r>
      <w:r w:rsidR="008F11F8" w:rsidRPr="004B0A7A">
        <w:rPr>
          <w:rFonts w:ascii="TH SarabunPSK" w:hAnsi="TH SarabunPSK" w:cs="TH SarabunPSK"/>
          <w:cs/>
        </w:rPr>
        <w:t>ข้อมูลข่าวสารส่วนบุคคล</w:t>
      </w:r>
      <w:r w:rsidR="003251D2"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7489E5AD" w14:textId="0AC14101" w:rsidR="00D30D15" w:rsidRPr="004B0A7A" w:rsidRDefault="00D30D15" w:rsidP="008E3067">
      <w:pPr>
        <w:spacing w:before="120"/>
        <w:rPr>
          <w:rFonts w:ascii="TH SarabunPSK" w:hAnsi="TH SarabunPSK" w:cs="TH SarabunPSK"/>
        </w:rPr>
      </w:pPr>
      <w:r w:rsidRPr="004B0A7A">
        <w:rPr>
          <w:rFonts w:ascii="TH SarabunPSK" w:hAnsi="TH SarabunPSK" w:cs="TH SarabunPSK"/>
          <w:cs/>
        </w:rPr>
        <w:t>เรียน</w:t>
      </w:r>
      <w:r w:rsidR="00F225B4" w:rsidRPr="004B0A7A">
        <w:rPr>
          <w:rFonts w:ascii="TH SarabunPSK" w:hAnsi="TH SarabunPSK" w:cs="TH SarabunPSK" w:hint="cs"/>
          <w:cs/>
        </w:rPr>
        <w:t xml:space="preserve">  </w:t>
      </w:r>
      <w:r w:rsidR="00F16157" w:rsidRPr="004B0A7A">
        <w:rPr>
          <w:rFonts w:ascii="TH SarabunPSK" w:hAnsi="TH SarabunPSK" w:cs="TH SarabunPSK" w:hint="cs"/>
          <w:cs/>
        </w:rPr>
        <w:t>ผู้บังคับการ</w:t>
      </w:r>
      <w:r w:rsidR="005664D8">
        <w:rPr>
          <w:rFonts w:ascii="TH SarabunPSK" w:hAnsi="TH SarabunPSK" w:cs="TH SarabunPSK" w:hint="cs"/>
          <w:cs/>
        </w:rPr>
        <w:t xml:space="preserve"> </w:t>
      </w:r>
      <w:r w:rsidR="00F16157" w:rsidRPr="004B0A7A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7A68C389" w14:textId="77777777" w:rsidR="00AB7F8B" w:rsidRDefault="00F16157" w:rsidP="00670536">
      <w:pPr>
        <w:spacing w:before="120"/>
        <w:ind w:firstLine="1418"/>
        <w:jc w:val="thaiDistribute"/>
        <w:rPr>
          <w:rFonts w:ascii="TH SarabunPSK" w:hAnsi="TH SarabunPSK" w:cs="TH SarabunPSK"/>
        </w:rPr>
      </w:pPr>
      <w:r w:rsidRPr="004B0A7A">
        <w:rPr>
          <w:rFonts w:ascii="TH SarabunPSK" w:hAnsi="TH SarabunPSK" w:cs="TH SarabunPSK" w:hint="cs"/>
          <w:cs/>
        </w:rPr>
        <w:t>ด้วย</w:t>
      </w:r>
      <w:r w:rsidR="00ED7134" w:rsidRPr="004B0A7A">
        <w:rPr>
          <w:rFonts w:ascii="TH SarabunPSK" w:hAnsi="TH SarabunPSK" w:cs="TH SarabunPSK" w:hint="cs"/>
          <w:cs/>
        </w:rPr>
        <w:t>บริษัท</w:t>
      </w:r>
      <w:r w:rsidRPr="004B0A7A">
        <w:rPr>
          <w:rFonts w:ascii="TH SarabunPSK" w:hAnsi="TH SarabunPSK" w:cs="TH SarabunPSK" w:hint="cs"/>
          <w:cs/>
        </w:rPr>
        <w:t>.....................</w:t>
      </w:r>
      <w:r w:rsidR="00B02A6E" w:rsidRPr="004B0A7A">
        <w:rPr>
          <w:rFonts w:ascii="TH SarabunPSK" w:hAnsi="TH SarabunPSK" w:cs="TH SarabunPSK" w:hint="cs"/>
          <w:cs/>
        </w:rPr>
        <w:t>...................................................</w:t>
      </w:r>
      <w:r w:rsidRPr="004B0A7A">
        <w:rPr>
          <w:rFonts w:ascii="TH SarabunPSK" w:hAnsi="TH SarabunPSK" w:cs="TH SarabunPSK" w:hint="cs"/>
          <w:cs/>
        </w:rPr>
        <w:t>..........................มี</w:t>
      </w:r>
      <w:r w:rsidR="00F225B4" w:rsidRPr="004B0A7A">
        <w:rPr>
          <w:rFonts w:ascii="TH SarabunPSK" w:hAnsi="TH SarabunPSK" w:cs="TH SarabunPSK" w:hint="cs"/>
          <w:cs/>
        </w:rPr>
        <w:t>ความประสงค์</w:t>
      </w:r>
      <w:r w:rsidRPr="004B0A7A">
        <w:rPr>
          <w:rFonts w:ascii="TH SarabunPSK" w:hAnsi="TH SarabunPSK" w:cs="TH SarabunPSK" w:hint="cs"/>
          <w:cs/>
        </w:rPr>
        <w:t>ขอ</w:t>
      </w:r>
      <w:r w:rsidR="003251D2">
        <w:rPr>
          <w:rFonts w:ascii="TH SarabunPSK" w:hAnsi="TH SarabunPSK" w:cs="TH SarabunPSK" w:hint="cs"/>
          <w:cs/>
        </w:rPr>
        <w:t>สำเนา</w:t>
      </w:r>
      <w:r w:rsidR="00704BB2" w:rsidRPr="004B0A7A">
        <w:rPr>
          <w:rFonts w:ascii="TH SarabunPSK" w:hAnsi="TH SarabunPSK" w:cs="TH SarabunPSK"/>
          <w:cs/>
        </w:rPr>
        <w:t>ข้อมูลข่าวสารส่วนบุคคล</w:t>
      </w:r>
      <w:r w:rsidR="003251D2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B02A6E" w:rsidRPr="004B0A7A">
        <w:rPr>
          <w:rFonts w:ascii="TH SarabunPSK" w:hAnsi="TH SarabunPSK" w:cs="TH SarabunPSK" w:hint="cs"/>
          <w:cs/>
        </w:rPr>
        <w:t>ของ</w:t>
      </w:r>
      <w:r w:rsidR="006B4D78">
        <w:rPr>
          <w:rFonts w:ascii="TH SarabunPSK" w:hAnsi="TH SarabunPSK" w:cs="TH SarabunPSK" w:hint="cs"/>
          <w:cs/>
        </w:rPr>
        <w:t>ของ..........................................................อายุ................ปี เลขประจำตัวประชาชน....................................</w:t>
      </w:r>
      <w:r w:rsidR="006B4D78">
        <w:rPr>
          <w:rFonts w:ascii="TH SarabunPSK" w:hAnsi="TH SarabunPSK" w:cs="TH SarabunPSK"/>
        </w:rPr>
        <w:t>...</w:t>
      </w:r>
      <w:r w:rsidR="006B4D78">
        <w:rPr>
          <w:rFonts w:ascii="TH SarabunPSK" w:hAnsi="TH SarabunPSK" w:cs="TH SarabunPSK" w:hint="cs"/>
          <w:cs/>
        </w:rPr>
        <w:t>..........อยู่บ้านเลขที่...................................หมู่ที่...........................ตรอก/ซอย........................ถนน.......................ตำบล/แขวง.............................อำเภอ/เขต.....................................จังหวัด.............</w:t>
      </w:r>
      <w:r w:rsidR="0078663F">
        <w:rPr>
          <w:rFonts w:ascii="TH SarabunPSK" w:hAnsi="TH SarabunPSK" w:cs="TH SarabunPSK" w:hint="cs"/>
          <w:cs/>
        </w:rPr>
        <w:t>....</w:t>
      </w:r>
      <w:r w:rsidR="006B4D78">
        <w:rPr>
          <w:rFonts w:ascii="TH SarabunPSK" w:hAnsi="TH SarabunPSK" w:cs="TH SarabunPSK" w:hint="cs"/>
          <w:cs/>
        </w:rPr>
        <w:t>................</w:t>
      </w:r>
      <w:r w:rsidR="003E3E6F" w:rsidRPr="004B0A7A">
        <w:rPr>
          <w:rFonts w:ascii="TH SarabunPSK" w:hAnsi="TH SarabunPSK" w:cs="TH SarabunPSK" w:hint="cs"/>
          <w:cs/>
        </w:rPr>
        <w:t>เพื่อนำประกอบการยื่นขอใบอนุญาตเป็นพนักงานรั</w:t>
      </w:r>
      <w:r w:rsidR="0084686E" w:rsidRPr="004B0A7A">
        <w:rPr>
          <w:rFonts w:ascii="TH SarabunPSK" w:hAnsi="TH SarabunPSK" w:cs="TH SarabunPSK" w:hint="cs"/>
          <w:cs/>
        </w:rPr>
        <w:t>ก</w:t>
      </w:r>
      <w:r w:rsidR="003E3E6F" w:rsidRPr="004B0A7A">
        <w:rPr>
          <w:rFonts w:ascii="TH SarabunPSK" w:hAnsi="TH SarabunPSK" w:cs="TH SarabunPSK" w:hint="cs"/>
          <w:cs/>
        </w:rPr>
        <w:t>ษาความปลอดภัย</w:t>
      </w:r>
      <w:r w:rsidR="0084686E" w:rsidRPr="004B0A7A">
        <w:rPr>
          <w:rFonts w:ascii="TH SarabunPSK" w:hAnsi="TH SarabunPSK" w:cs="TH SarabunPSK" w:hint="cs"/>
          <w:cs/>
        </w:rPr>
        <w:t xml:space="preserve">รับอนุญาต </w:t>
      </w:r>
      <w:r w:rsidR="0078663F">
        <w:rPr>
          <w:rFonts w:ascii="TH SarabunPSK" w:hAnsi="TH SarabunPSK" w:cs="TH SarabunPSK" w:hint="cs"/>
          <w:cs/>
        </w:rPr>
        <w:t xml:space="preserve">        </w:t>
      </w:r>
      <w:r w:rsidR="0084686E" w:rsidRPr="004B0A7A">
        <w:rPr>
          <w:rFonts w:ascii="TH SarabunPSK" w:hAnsi="TH SarabunPSK" w:cs="TH SarabunPSK" w:hint="cs"/>
          <w:cs/>
        </w:rPr>
        <w:t xml:space="preserve">ตามพระราชบัญญัติธุรกิจรักษาความปลอดภัย พ.ศ. ๒๕๕๘ </w:t>
      </w:r>
    </w:p>
    <w:p w14:paraId="37C898DF" w14:textId="77777777" w:rsidR="00AB7F8B" w:rsidRPr="00A51929" w:rsidRDefault="00AB7F8B" w:rsidP="00AB7F8B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จึงเรียนมาเพื่อขอความอนุเคราะห์ให้เจ้าหน้าที่กองทะเบียนประวัติอาชญา</w:t>
      </w:r>
      <w:r w:rsidRPr="00A51929">
        <w:rPr>
          <w:rFonts w:ascii="TH SarabunPSK" w:hAnsi="TH SarabunPSK" w:cs="TH SarabunPSK" w:hint="cs"/>
          <w:cs/>
        </w:rPr>
        <w:t>กร ดำเนิน</w:t>
      </w:r>
      <w:r w:rsidRPr="00A51929">
        <w:rPr>
          <w:rFonts w:ascii="TH SarabunPSK" w:hAnsi="TH SarabunPSK" w:cs="TH SarabunPSK"/>
          <w:cs/>
        </w:rPr>
        <w:t>การตรวจดูข้อมูลข่าวสารส่วนบุคคล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</w:t>
      </w:r>
      <w:r w:rsidRPr="00A51929">
        <w:rPr>
          <w:rFonts w:ascii="TH SarabunPSK" w:hAnsi="TH SarabunPSK" w:cs="TH SarabunPSK" w:hint="cs"/>
          <w:cs/>
        </w:rPr>
        <w:t>บุคคลดังกล่าว</w:t>
      </w:r>
      <w:r>
        <w:rPr>
          <w:rFonts w:ascii="TH SarabunPSK" w:hAnsi="TH SarabunPSK" w:cs="TH SarabunPSK" w:hint="cs"/>
          <w:cs/>
        </w:rPr>
        <w:t>ด้วย</w:t>
      </w:r>
      <w:r w:rsidRPr="00A51929">
        <w:rPr>
          <w:rFonts w:ascii="TH SarabunPSK" w:hAnsi="TH SarabunPSK" w:cs="TH SarabunPSK" w:hint="cs"/>
          <w:cs/>
        </w:rPr>
        <w:t>การพิมพ์ลายนิ้วมือ และกรุณา</w:t>
      </w:r>
      <w:r>
        <w:rPr>
          <w:rFonts w:ascii="TH SarabunPSK" w:hAnsi="TH SarabunPSK" w:cs="TH SarabunPSK" w:hint="cs"/>
          <w:cs/>
        </w:rPr>
        <w:t>ส่งเอกสารสำเนาข้อ</w:t>
      </w:r>
      <w:r w:rsidRPr="00A51929">
        <w:rPr>
          <w:rFonts w:ascii="TH SarabunPSK" w:hAnsi="TH SarabunPSK" w:cs="TH SarabunPSK"/>
          <w:cs/>
        </w:rPr>
        <w:t>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เกี่ยวกับประวัติอาชญากรรมของบุคคลดังกล่าว</w:t>
      </w:r>
      <w:r w:rsidRPr="00A51929">
        <w:rPr>
          <w:rFonts w:ascii="TH SarabunPSK" w:hAnsi="TH SarabunPSK" w:cs="TH SarabunPSK" w:hint="cs"/>
          <w:cs/>
        </w:rPr>
        <w:t>มาตามที่อยู่ข้างต้นนี้</w:t>
      </w:r>
      <w:r>
        <w:rPr>
          <w:rFonts w:ascii="TH SarabunPSK" w:hAnsi="TH SarabunPSK" w:cs="TH SarabunPSK" w:hint="cs"/>
          <w:cs/>
        </w:rPr>
        <w:t xml:space="preserve"> </w:t>
      </w:r>
      <w:r w:rsidRPr="008123F8">
        <w:rPr>
          <w:rFonts w:ascii="TH SarabunPSK" w:hAnsi="TH SarabunPSK" w:cs="TH SarabunPSK" w:hint="cs"/>
          <w:cs/>
        </w:rPr>
        <w:t>และขอขอบพระคุณในความร่วมมืออย่างดียิ่ง มา ณ โอกาสนี้ด้วย</w:t>
      </w:r>
    </w:p>
    <w:p w14:paraId="65F9A94B" w14:textId="499D7075" w:rsidR="006B4D78" w:rsidRDefault="006B4D78" w:rsidP="006B4D78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6405C6">
        <w:rPr>
          <w:rFonts w:ascii="TH SarabunPSK" w:hAnsi="TH SarabunPSK" w:cs="TH SarabunPSK" w:hint="cs"/>
          <w:cs/>
        </w:rPr>
        <w:t xml:space="preserve">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35E09AE2" w14:textId="77777777" w:rsidR="006B4D78" w:rsidRPr="002A00C7" w:rsidRDefault="006B4D78" w:rsidP="006B4D78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04A2AB85" w14:textId="393576D7" w:rsidR="006B4D78" w:rsidRDefault="006B4D78" w:rsidP="006B4D78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6405C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ลงชื่อ…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...(ผู้มีอำนาจหรือผู้จัดการบริษัท).....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6F9AB181" w14:textId="1F6C0CE6" w:rsidR="006B4D78" w:rsidRPr="00D30D15" w:rsidRDefault="006B4D78" w:rsidP="006B4D78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</w:t>
      </w:r>
      <w:r w:rsidR="006405C6">
        <w:rPr>
          <w:rFonts w:ascii="TH SarabunPSK" w:hAnsi="TH SarabunPSK" w:cs="TH SarabunPSK" w:hint="cs"/>
          <w:cs/>
        </w:rPr>
        <w:t xml:space="preserve">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....................(ชื่อเต็ม)......................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1C9897CE" w14:textId="4A309F9F" w:rsidR="006B4D78" w:rsidRPr="00D30D15" w:rsidRDefault="006B4D78" w:rsidP="006B4D78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ตำแหน่ง............................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...........</w:t>
      </w:r>
    </w:p>
    <w:p w14:paraId="250469B8" w14:textId="7A11C50F" w:rsidR="006B4D78" w:rsidRPr="0062031C" w:rsidRDefault="006B4D78" w:rsidP="006B4D78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="006405C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2031C">
        <w:rPr>
          <w:rFonts w:ascii="TH SarabunPSK" w:hAnsi="TH SarabunPSK" w:cs="TH SarabunPSK" w:hint="cs"/>
          <w:sz w:val="28"/>
          <w:szCs w:val="28"/>
          <w:cs/>
        </w:rPr>
        <w:t>***ลงนามพร้อมประทับตราบริษัท</w:t>
      </w:r>
      <w:r w:rsidRPr="0062031C">
        <w:rPr>
          <w:rFonts w:ascii="TH SarabunPSK" w:hAnsi="TH SarabunPSK" w:cs="TH SarabunPSK"/>
          <w:sz w:val="28"/>
          <w:szCs w:val="28"/>
        </w:rPr>
        <w:t>***</w:t>
      </w:r>
    </w:p>
    <w:p w14:paraId="50B6DDE9" w14:textId="516CD39C" w:rsidR="004F609F" w:rsidRPr="006B4D78" w:rsidRDefault="004F609F" w:rsidP="004F609F">
      <w:pPr>
        <w:rPr>
          <w:rFonts w:ascii="TH SarabunPSK" w:hAnsi="TH SarabunPSK" w:cs="TH SarabunPSK"/>
        </w:rPr>
      </w:pPr>
    </w:p>
    <w:p w14:paraId="58F681CB" w14:textId="77777777" w:rsidR="00B335C8" w:rsidRDefault="00B335C8" w:rsidP="004F609F">
      <w:pPr>
        <w:rPr>
          <w:rFonts w:ascii="TH SarabunPSK" w:hAnsi="TH SarabunPSK" w:cs="TH SarabunPSK"/>
        </w:rPr>
      </w:pPr>
    </w:p>
    <w:p w14:paraId="7F6DFD4B" w14:textId="77777777" w:rsidR="00B335C8" w:rsidRDefault="00B335C8" w:rsidP="004F609F">
      <w:pPr>
        <w:rPr>
          <w:rFonts w:ascii="TH SarabunPSK" w:hAnsi="TH SarabunPSK" w:cs="TH SarabunPSK"/>
        </w:rPr>
      </w:pPr>
    </w:p>
    <w:p w14:paraId="105E18AF" w14:textId="77777777" w:rsidR="00B335C8" w:rsidRDefault="00B335C8" w:rsidP="004F609F">
      <w:pPr>
        <w:rPr>
          <w:rFonts w:ascii="TH SarabunPSK" w:hAnsi="TH SarabunPSK" w:cs="TH SarabunPSK"/>
        </w:rPr>
      </w:pPr>
    </w:p>
    <w:p w14:paraId="487D5E02" w14:textId="3AD05FBF" w:rsidR="003251D2" w:rsidRDefault="003251D2" w:rsidP="004F609F">
      <w:pPr>
        <w:rPr>
          <w:rFonts w:ascii="TH SarabunPSK" w:hAnsi="TH SarabunPSK" w:cs="TH SarabunPSK"/>
        </w:rPr>
      </w:pPr>
    </w:p>
    <w:p w14:paraId="7DC10414" w14:textId="66F5FF5F" w:rsidR="003251D2" w:rsidRDefault="007C3C29" w:rsidP="004F609F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116620" wp14:editId="553E3ECF">
                <wp:simplePos x="0" y="0"/>
                <wp:positionH relativeFrom="page">
                  <wp:posOffset>3352800</wp:posOffset>
                </wp:positionH>
                <wp:positionV relativeFrom="paragraph">
                  <wp:posOffset>218555</wp:posOffset>
                </wp:positionV>
                <wp:extent cx="3669030" cy="1988127"/>
                <wp:effectExtent l="0" t="0" r="26670" b="1270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1988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FAB56" w14:textId="77777777" w:rsidR="006B4D78" w:rsidRPr="005A1517" w:rsidRDefault="006B4D78" w:rsidP="006B4D7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4A7CD0C4" w14:textId="0F8F3098" w:rsidR="006B4D78" w:rsidRPr="005A1517" w:rsidRDefault="006B4D78" w:rsidP="006B4D7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1.</w:t>
                            </w:r>
                            <w:r w:rsidR="0033101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3161D6D5" w14:textId="2EC63BCE" w:rsidR="006B4D78" w:rsidRPr="005A1517" w:rsidRDefault="006B4D78" w:rsidP="006B4D7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2.</w:t>
                            </w:r>
                            <w:r w:rsidR="0033101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บัตรประจำตัวประชาช</w:t>
                            </w:r>
                            <w:r w:rsidR="00FE10D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 (ฉบับจ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ริง</w:t>
                            </w:r>
                            <w:r w:rsidR="00FE10D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117B64E0" w14:textId="77777777" w:rsidR="006B4D78" w:rsidRPr="005A1517" w:rsidRDefault="006B4D78" w:rsidP="006B4D7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FE10D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จองคิวออนไลน์ได้ที่เว็บไซต์ </w:t>
                            </w:r>
                            <w:hyperlink r:id="rId8" w:history="1">
                              <w:r w:rsidRPr="003A03BA">
                                <w:rPr>
                                  <w:rStyle w:val="a4"/>
                                  <w:rFonts w:ascii="TH SarabunPSK" w:hAnsi="TH SarabunPSK" w:cs="TH SarabunPSK" w:hint="cs"/>
                                  <w:color w:val="auto"/>
                                </w:rPr>
                                <w:t>www.crdqonline.com</w:t>
                              </w:r>
                            </w:hyperlink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16620" id="Text Box 39" o:spid="_x0000_s1030" type="#_x0000_t202" style="position:absolute;margin-left:264pt;margin-top:17.2pt;width:288.9pt;height:156.5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">
                <v:stroke dashstyle="dash"/>
                <v:textbox>
                  <w:txbxContent>
                    <w:p w14:paraId="2A9FAB56" w14:textId="77777777" w:rsidR="006B4D78" w:rsidRPr="005A1517" w:rsidRDefault="006B4D78" w:rsidP="006B4D78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4A7CD0C4" w14:textId="0F8F3098" w:rsidR="006B4D78" w:rsidRPr="005A1517" w:rsidRDefault="006B4D78" w:rsidP="006B4D78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1.</w:t>
                      </w:r>
                      <w:r w:rsidR="0033101A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หนังสือขอสำเนาข้อมูลข่าวสารส่วนบุคคลฯ ตามตัวอย่างข้างต้นนี้</w:t>
                      </w:r>
                    </w:p>
                    <w:p w14:paraId="3161D6D5" w14:textId="2EC63BCE" w:rsidR="006B4D78" w:rsidRPr="005A1517" w:rsidRDefault="006B4D78" w:rsidP="006B4D78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2.</w:t>
                      </w:r>
                      <w:r w:rsidR="0033101A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บัตรประจำตัวประชาช</w:t>
                      </w:r>
                      <w:r w:rsidR="00FE10D4">
                        <w:rPr>
                          <w:rFonts w:ascii="TH SarabunPSK" w:hAnsi="TH SarabunPSK" w:cs="TH SarabunPSK" w:hint="cs"/>
                          <w:cs/>
                        </w:rPr>
                        <w:t>น (ฉบับจ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ริง</w:t>
                      </w:r>
                      <w:r w:rsidR="00FE10D4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117B64E0" w14:textId="77777777" w:rsidR="006B4D78" w:rsidRPr="005A1517" w:rsidRDefault="006B4D78" w:rsidP="006B4D78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FE10D4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หมายเหตุ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จองคิวออนไลน์ได้ที่เว็บไซต์ </w:t>
                      </w:r>
                      <w:hyperlink r:id="rId9" w:history="1">
                        <w:r w:rsidRPr="003A03BA">
                          <w:rPr>
                            <w:rStyle w:val="a4"/>
                            <w:rFonts w:ascii="TH SarabunPSK" w:hAnsi="TH SarabunPSK" w:cs="TH SarabunPSK" w:hint="cs"/>
                            <w:color w:val="auto"/>
                          </w:rPr>
                          <w:t>www.crdqonline.com</w:t>
                        </w:r>
                      </w:hyperlink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C5A6D0" w14:textId="77777777" w:rsidR="003251D2" w:rsidRDefault="003251D2" w:rsidP="004F609F">
      <w:pPr>
        <w:rPr>
          <w:rFonts w:ascii="TH SarabunPSK" w:hAnsi="TH SarabunPSK" w:cs="TH SarabunPSK"/>
        </w:rPr>
      </w:pPr>
    </w:p>
    <w:p w14:paraId="77DD2232" w14:textId="77777777" w:rsidR="00B335C8" w:rsidRDefault="00B335C8" w:rsidP="004F609F">
      <w:pPr>
        <w:rPr>
          <w:rFonts w:ascii="TH SarabunPSK" w:hAnsi="TH SarabunPSK" w:cs="TH SarabunPSK"/>
        </w:rPr>
      </w:pPr>
    </w:p>
    <w:p w14:paraId="36CF98EE" w14:textId="77777777" w:rsidR="00B335C8" w:rsidRDefault="00B335C8" w:rsidP="004F609F">
      <w:pPr>
        <w:rPr>
          <w:rFonts w:ascii="TH SarabunPSK" w:hAnsi="TH SarabunPSK" w:cs="TH SarabunPSK"/>
        </w:rPr>
      </w:pPr>
    </w:p>
    <w:p w14:paraId="6C267DB3" w14:textId="77777777" w:rsidR="003251D2" w:rsidRDefault="003251D2" w:rsidP="004F609F">
      <w:pPr>
        <w:rPr>
          <w:rFonts w:ascii="TH SarabunPSK" w:hAnsi="TH SarabunPSK" w:cs="TH SarabunPSK"/>
        </w:rPr>
      </w:pPr>
    </w:p>
    <w:p w14:paraId="6AC9C862" w14:textId="77777777" w:rsidR="003251D2" w:rsidRPr="00D30D15" w:rsidRDefault="003251D2" w:rsidP="003251D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ชื่อแผนกหรือผู้ประสานงาน...................</w:t>
      </w:r>
    </w:p>
    <w:p w14:paraId="5A193556" w14:textId="77777777" w:rsidR="003251D2" w:rsidRPr="00D30D15" w:rsidRDefault="003251D2" w:rsidP="003251D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>
        <w:rPr>
          <w:rFonts w:ascii="TH SarabunPSK" w:hAnsi="TH SarabunPSK" w:cs="TH SarabunPSK" w:hint="cs"/>
          <w:cs/>
        </w:rPr>
        <w:t>ศัพท์.............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...................................  </w:t>
      </w:r>
    </w:p>
    <w:p w14:paraId="79F5EE74" w14:textId="25EDE2F0" w:rsidR="003251D2" w:rsidRPr="004B0A7A" w:rsidRDefault="00352558" w:rsidP="003251D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227DEBD" wp14:editId="74E1CA02">
                <wp:simplePos x="0" y="0"/>
                <wp:positionH relativeFrom="margin">
                  <wp:posOffset>-82241</wp:posOffset>
                </wp:positionH>
                <wp:positionV relativeFrom="paragraph">
                  <wp:posOffset>360680</wp:posOffset>
                </wp:positionV>
                <wp:extent cx="75303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07469" w14:textId="73FF4906" w:rsidR="00352558" w:rsidRPr="00FA3EED" w:rsidRDefault="00352558" w:rsidP="0035255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.5-07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7DEBD" id="Rectangle 19" o:spid="_x0000_s1031" style="position:absolute;margin-left:-6.5pt;margin-top:28.4pt;width:59.3pt;height:28.4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" filled="f" stroked="f" strokeweight="2pt">
                <v:textbox>
                  <w:txbxContent>
                    <w:p w14:paraId="09707469" w14:textId="73FF4906" w:rsidR="00352558" w:rsidRPr="00FA3EED" w:rsidRDefault="00352558" w:rsidP="00352558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.5-07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51D2" w:rsidRPr="00D30D15">
        <w:rPr>
          <w:rFonts w:ascii="TH SarabunPSK" w:hAnsi="TH SarabunPSK" w:cs="TH SarabunPSK"/>
          <w:cs/>
        </w:rPr>
        <w:t>โทรสาร</w:t>
      </w:r>
      <w:r w:rsidR="003251D2">
        <w:rPr>
          <w:rFonts w:ascii="TH SarabunPSK" w:hAnsi="TH SarabunPSK" w:cs="TH SarabunPSK" w:hint="cs"/>
          <w:cs/>
        </w:rPr>
        <w:t>...................................................</w:t>
      </w:r>
    </w:p>
    <w:sectPr w:rsidR="003251D2" w:rsidRPr="004B0A7A" w:rsidSect="00AB7F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1134" w:right="851" w:bottom="709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74BA8" w14:textId="77777777" w:rsidR="008B0F90" w:rsidRDefault="008B0F90">
      <w:r>
        <w:separator/>
      </w:r>
    </w:p>
  </w:endnote>
  <w:endnote w:type="continuationSeparator" w:id="0">
    <w:p w14:paraId="10F717E3" w14:textId="77777777" w:rsidR="008B0F90" w:rsidRDefault="008B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B2A8" w14:textId="77777777" w:rsidR="0012628B" w:rsidRDefault="0012628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E0D97" w14:textId="77777777" w:rsidR="0012628B" w:rsidRDefault="0012628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A31B" w14:textId="77777777" w:rsidR="0012628B" w:rsidRDefault="001262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B54B3" w14:textId="77777777" w:rsidR="008B0F90" w:rsidRDefault="008B0F90">
      <w:r>
        <w:separator/>
      </w:r>
    </w:p>
  </w:footnote>
  <w:footnote w:type="continuationSeparator" w:id="0">
    <w:p w14:paraId="49891341" w14:textId="77777777" w:rsidR="008B0F90" w:rsidRDefault="008B0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4856" w14:textId="2D4201A7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separate"/>
    </w:r>
    <w:r w:rsidR="003251D2">
      <w:rPr>
        <w:rStyle w:val="ab"/>
        <w:noProof/>
        <w:cs/>
      </w:rPr>
      <w:t>๑</w:t>
    </w:r>
    <w:r>
      <w:rPr>
        <w:rStyle w:val="ab"/>
        <w:cs/>
      </w:rPr>
      <w:fldChar w:fldCharType="end"/>
    </w:r>
  </w:p>
  <w:p w14:paraId="3D3FE1B6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4E49" w14:textId="58463FFA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2B4A03E3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B68A" w14:textId="3F514E9F" w:rsidR="00077F7D" w:rsidRDefault="00077F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2D95DC6"/>
    <w:multiLevelType w:val="hybridMultilevel"/>
    <w:tmpl w:val="C68EB222"/>
    <w:lvl w:ilvl="0" w:tplc="BEBEFE8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649291840">
    <w:abstractNumId w:val="9"/>
  </w:num>
  <w:num w:numId="2" w16cid:durableId="1545290849">
    <w:abstractNumId w:val="5"/>
  </w:num>
  <w:num w:numId="3" w16cid:durableId="1052117382">
    <w:abstractNumId w:val="10"/>
  </w:num>
  <w:num w:numId="4" w16cid:durableId="49233253">
    <w:abstractNumId w:val="7"/>
  </w:num>
  <w:num w:numId="5" w16cid:durableId="2061781602">
    <w:abstractNumId w:val="2"/>
  </w:num>
  <w:num w:numId="6" w16cid:durableId="2083478152">
    <w:abstractNumId w:val="0"/>
  </w:num>
  <w:num w:numId="7" w16cid:durableId="1466242731">
    <w:abstractNumId w:val="6"/>
  </w:num>
  <w:num w:numId="8" w16cid:durableId="1115054492">
    <w:abstractNumId w:val="4"/>
  </w:num>
  <w:num w:numId="9" w16cid:durableId="20010385">
    <w:abstractNumId w:val="3"/>
  </w:num>
  <w:num w:numId="10" w16cid:durableId="1602756580">
    <w:abstractNumId w:val="8"/>
  </w:num>
  <w:num w:numId="11" w16cid:durableId="1109355182">
    <w:abstractNumId w:val="1"/>
  </w:num>
  <w:num w:numId="12" w16cid:durableId="3554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AC"/>
    <w:rsid w:val="00004D71"/>
    <w:rsid w:val="00015663"/>
    <w:rsid w:val="000218D2"/>
    <w:rsid w:val="00055294"/>
    <w:rsid w:val="0005540B"/>
    <w:rsid w:val="000658E7"/>
    <w:rsid w:val="0007630F"/>
    <w:rsid w:val="00077F7A"/>
    <w:rsid w:val="00077F7D"/>
    <w:rsid w:val="000A104D"/>
    <w:rsid w:val="000A59CE"/>
    <w:rsid w:val="000B6F88"/>
    <w:rsid w:val="000C38AE"/>
    <w:rsid w:val="000E02B8"/>
    <w:rsid w:val="000E0A20"/>
    <w:rsid w:val="000E504B"/>
    <w:rsid w:val="000F0ED1"/>
    <w:rsid w:val="000F6FA5"/>
    <w:rsid w:val="000F6FE9"/>
    <w:rsid w:val="001064C8"/>
    <w:rsid w:val="00107639"/>
    <w:rsid w:val="0012628B"/>
    <w:rsid w:val="00137BB5"/>
    <w:rsid w:val="001507C4"/>
    <w:rsid w:val="001509CA"/>
    <w:rsid w:val="001511BB"/>
    <w:rsid w:val="0017018A"/>
    <w:rsid w:val="00171BD3"/>
    <w:rsid w:val="001A5805"/>
    <w:rsid w:val="001C0CC4"/>
    <w:rsid w:val="001E3B4B"/>
    <w:rsid w:val="001E790F"/>
    <w:rsid w:val="001F4450"/>
    <w:rsid w:val="001F7248"/>
    <w:rsid w:val="00201490"/>
    <w:rsid w:val="0020722B"/>
    <w:rsid w:val="0023432B"/>
    <w:rsid w:val="00262A2B"/>
    <w:rsid w:val="002D3601"/>
    <w:rsid w:val="002D5C38"/>
    <w:rsid w:val="002E1F82"/>
    <w:rsid w:val="003251D2"/>
    <w:rsid w:val="00327CE4"/>
    <w:rsid w:val="0033101A"/>
    <w:rsid w:val="0033245C"/>
    <w:rsid w:val="00344ED6"/>
    <w:rsid w:val="00352558"/>
    <w:rsid w:val="0035267A"/>
    <w:rsid w:val="00357AAB"/>
    <w:rsid w:val="00361DF8"/>
    <w:rsid w:val="00365B83"/>
    <w:rsid w:val="0036617C"/>
    <w:rsid w:val="00366A1C"/>
    <w:rsid w:val="003A03BA"/>
    <w:rsid w:val="003B3B66"/>
    <w:rsid w:val="003C2F8A"/>
    <w:rsid w:val="003C5DE6"/>
    <w:rsid w:val="003D5E2D"/>
    <w:rsid w:val="003D7579"/>
    <w:rsid w:val="003E3E6F"/>
    <w:rsid w:val="003E457A"/>
    <w:rsid w:val="003F5552"/>
    <w:rsid w:val="00402ADD"/>
    <w:rsid w:val="004215A8"/>
    <w:rsid w:val="0046377B"/>
    <w:rsid w:val="004774B8"/>
    <w:rsid w:val="00480F3C"/>
    <w:rsid w:val="004B0A7A"/>
    <w:rsid w:val="004C122C"/>
    <w:rsid w:val="004C6911"/>
    <w:rsid w:val="004C6A6E"/>
    <w:rsid w:val="004D3110"/>
    <w:rsid w:val="004E0B4A"/>
    <w:rsid w:val="004E6F6A"/>
    <w:rsid w:val="004F45EF"/>
    <w:rsid w:val="004F609F"/>
    <w:rsid w:val="00512668"/>
    <w:rsid w:val="00526153"/>
    <w:rsid w:val="005335A4"/>
    <w:rsid w:val="005664D8"/>
    <w:rsid w:val="005B7B44"/>
    <w:rsid w:val="005D41B2"/>
    <w:rsid w:val="005E1BFB"/>
    <w:rsid w:val="005F61D2"/>
    <w:rsid w:val="00604D54"/>
    <w:rsid w:val="00610D33"/>
    <w:rsid w:val="00631AE8"/>
    <w:rsid w:val="006405C6"/>
    <w:rsid w:val="0064085E"/>
    <w:rsid w:val="006507AF"/>
    <w:rsid w:val="00650959"/>
    <w:rsid w:val="00670536"/>
    <w:rsid w:val="00671C3F"/>
    <w:rsid w:val="0067252A"/>
    <w:rsid w:val="00673E89"/>
    <w:rsid w:val="00686BC7"/>
    <w:rsid w:val="006B390A"/>
    <w:rsid w:val="006B4D78"/>
    <w:rsid w:val="006E6898"/>
    <w:rsid w:val="006F2470"/>
    <w:rsid w:val="006F4001"/>
    <w:rsid w:val="007024B3"/>
    <w:rsid w:val="00704BB2"/>
    <w:rsid w:val="0071005C"/>
    <w:rsid w:val="00730098"/>
    <w:rsid w:val="00742E5D"/>
    <w:rsid w:val="007438C6"/>
    <w:rsid w:val="00750026"/>
    <w:rsid w:val="007712F1"/>
    <w:rsid w:val="007722ED"/>
    <w:rsid w:val="0078663F"/>
    <w:rsid w:val="00793E01"/>
    <w:rsid w:val="007A044F"/>
    <w:rsid w:val="007A5C34"/>
    <w:rsid w:val="007B4992"/>
    <w:rsid w:val="007C3C29"/>
    <w:rsid w:val="0084686E"/>
    <w:rsid w:val="00857DCB"/>
    <w:rsid w:val="00891877"/>
    <w:rsid w:val="008B0F90"/>
    <w:rsid w:val="008B46E2"/>
    <w:rsid w:val="008D0F0A"/>
    <w:rsid w:val="008D74DA"/>
    <w:rsid w:val="008D7731"/>
    <w:rsid w:val="008E3067"/>
    <w:rsid w:val="008E3F4E"/>
    <w:rsid w:val="008F11F8"/>
    <w:rsid w:val="008F3F1C"/>
    <w:rsid w:val="008F4FE0"/>
    <w:rsid w:val="00901FFB"/>
    <w:rsid w:val="00910ECB"/>
    <w:rsid w:val="00954C95"/>
    <w:rsid w:val="0097416A"/>
    <w:rsid w:val="00995E35"/>
    <w:rsid w:val="009A0388"/>
    <w:rsid w:val="009B5BC4"/>
    <w:rsid w:val="009C14FC"/>
    <w:rsid w:val="009C441B"/>
    <w:rsid w:val="009C68A5"/>
    <w:rsid w:val="009D715B"/>
    <w:rsid w:val="009E0257"/>
    <w:rsid w:val="00A12C49"/>
    <w:rsid w:val="00A13CEF"/>
    <w:rsid w:val="00A17247"/>
    <w:rsid w:val="00A23B1F"/>
    <w:rsid w:val="00A546D6"/>
    <w:rsid w:val="00A75117"/>
    <w:rsid w:val="00A8602A"/>
    <w:rsid w:val="00A914E3"/>
    <w:rsid w:val="00AA25EE"/>
    <w:rsid w:val="00AB761B"/>
    <w:rsid w:val="00AB7F8B"/>
    <w:rsid w:val="00AC1A4E"/>
    <w:rsid w:val="00AD083B"/>
    <w:rsid w:val="00AE1009"/>
    <w:rsid w:val="00AF6108"/>
    <w:rsid w:val="00AF75FF"/>
    <w:rsid w:val="00AF7B5D"/>
    <w:rsid w:val="00B02A6E"/>
    <w:rsid w:val="00B120AF"/>
    <w:rsid w:val="00B20E87"/>
    <w:rsid w:val="00B2747A"/>
    <w:rsid w:val="00B335C8"/>
    <w:rsid w:val="00B461AC"/>
    <w:rsid w:val="00B4742E"/>
    <w:rsid w:val="00B55F1D"/>
    <w:rsid w:val="00B64150"/>
    <w:rsid w:val="00B73F85"/>
    <w:rsid w:val="00B807A3"/>
    <w:rsid w:val="00B83D63"/>
    <w:rsid w:val="00B977FA"/>
    <w:rsid w:val="00BA4D10"/>
    <w:rsid w:val="00BB466F"/>
    <w:rsid w:val="00BC4A1D"/>
    <w:rsid w:val="00BC5479"/>
    <w:rsid w:val="00BF3F07"/>
    <w:rsid w:val="00BF6415"/>
    <w:rsid w:val="00C10A6A"/>
    <w:rsid w:val="00C135DC"/>
    <w:rsid w:val="00C13F64"/>
    <w:rsid w:val="00C15783"/>
    <w:rsid w:val="00C24C10"/>
    <w:rsid w:val="00C40A04"/>
    <w:rsid w:val="00C94254"/>
    <w:rsid w:val="00C97E19"/>
    <w:rsid w:val="00CD282D"/>
    <w:rsid w:val="00CE0F1C"/>
    <w:rsid w:val="00CE5832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57F9"/>
    <w:rsid w:val="00D667C4"/>
    <w:rsid w:val="00D72744"/>
    <w:rsid w:val="00D75088"/>
    <w:rsid w:val="00D75C94"/>
    <w:rsid w:val="00D90F4A"/>
    <w:rsid w:val="00DB4E9A"/>
    <w:rsid w:val="00DC0B97"/>
    <w:rsid w:val="00DF08EF"/>
    <w:rsid w:val="00E3176A"/>
    <w:rsid w:val="00E4103C"/>
    <w:rsid w:val="00E42A79"/>
    <w:rsid w:val="00E61317"/>
    <w:rsid w:val="00E77093"/>
    <w:rsid w:val="00E950D8"/>
    <w:rsid w:val="00EA6D36"/>
    <w:rsid w:val="00ED7134"/>
    <w:rsid w:val="00EE08E6"/>
    <w:rsid w:val="00EE45AC"/>
    <w:rsid w:val="00F10EA1"/>
    <w:rsid w:val="00F1291B"/>
    <w:rsid w:val="00F12B03"/>
    <w:rsid w:val="00F16157"/>
    <w:rsid w:val="00F225B4"/>
    <w:rsid w:val="00F23E68"/>
    <w:rsid w:val="00F75320"/>
    <w:rsid w:val="00F75A19"/>
    <w:rsid w:val="00FC05F0"/>
    <w:rsid w:val="00FC106D"/>
    <w:rsid w:val="00FD7425"/>
    <w:rsid w:val="00FE0E4F"/>
    <w:rsid w:val="00FE10D4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DFB0B"/>
  <w15:docId w15:val="{4737AE91-5742-4F9E-AE7F-11101B39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paragraph" w:styleId="ac">
    <w:name w:val="Balloon Text"/>
    <w:basedOn w:val="a"/>
    <w:link w:val="ad"/>
    <w:rsid w:val="00ED7134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link w:val="ac"/>
    <w:rsid w:val="00ED7134"/>
    <w:rPr>
      <w:rFonts w:ascii="Tahoma" w:hAnsi="Tahoma"/>
      <w:sz w:val="16"/>
    </w:rPr>
  </w:style>
  <w:style w:type="character" w:customStyle="1" w:styleId="a8">
    <w:name w:val="หัวกระดาษ อักขระ"/>
    <w:link w:val="a7"/>
    <w:uiPriority w:val="99"/>
    <w:rsid w:val="000E504B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4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dqonlin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19;&#3611;&#3616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A34BE-E906-4264-B294-46557C2F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รปภ</Template>
  <TotalTime>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แบบหนังสือ รปภ.</vt:lpstr>
      <vt:lpstr/>
    </vt:vector>
  </TitlesOfParts>
  <Company>of Thailand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แบบหนังสือ รปภ.</dc:title>
  <dc:creator>ธนพล เอียดแก้ว</dc:creator>
  <cp:lastModifiedBy>Front Team</cp:lastModifiedBy>
  <cp:revision>12</cp:revision>
  <cp:lastPrinted>2026-04-20T08:14:00Z</cp:lastPrinted>
  <dcterms:created xsi:type="dcterms:W3CDTF">2025-09-23T21:37:00Z</dcterms:created>
  <dcterms:modified xsi:type="dcterms:W3CDTF">2026-04-20T08:14:00Z</dcterms:modified>
</cp:coreProperties>
</file>