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6C3B" w14:textId="3E8AA1FA" w:rsidR="00582A57" w:rsidRDefault="00090B43" w:rsidP="001F2C90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FB37AE" wp14:editId="6774BADA">
                <wp:simplePos x="0" y="0"/>
                <wp:positionH relativeFrom="column">
                  <wp:posOffset>-11236</wp:posOffset>
                </wp:positionH>
                <wp:positionV relativeFrom="paragraph">
                  <wp:posOffset>-768985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F23C" w14:textId="77777777" w:rsidR="00832E7F" w:rsidRPr="00EC0065" w:rsidRDefault="00832E7F" w:rsidP="00832E7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C006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4DEFE081" w14:textId="77777777" w:rsidR="00832E7F" w:rsidRPr="00EC0065" w:rsidRDefault="00832E7F" w:rsidP="00832E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C006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B37A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.9pt;margin-top:-60.55pt;width:139.5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inFAIAACsEAAAOAAAAZHJzL2Uyb0RvYy54bWysU9tu2zAMfR+wfxD0vjgJkqY14hRdugwD&#10;ugvQ7QMUWbaFyaJGKbGzrx8lu2l2wR6G+UEQTeqQPDxc3/atYUeFXoMt+Gwy5UxZCaW2dcG/fN69&#10;uub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">
                <v:textbox>
                  <w:txbxContent>
                    <w:p w14:paraId="738EF23C" w14:textId="77777777" w:rsidR="00832E7F" w:rsidRPr="00EC0065" w:rsidRDefault="00832E7F" w:rsidP="00832E7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C0065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4DEFE081" w14:textId="77777777" w:rsidR="00832E7F" w:rsidRPr="00EC0065" w:rsidRDefault="00832E7F" w:rsidP="00832E7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C0065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</v:shape>
            </w:pict>
          </mc:Fallback>
        </mc:AlternateContent>
      </w:r>
      <w:r w:rsidR="007B129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8735D0" wp14:editId="6CC4677C">
                <wp:simplePos x="0" y="0"/>
                <wp:positionH relativeFrom="margin">
                  <wp:posOffset>3779520</wp:posOffset>
                </wp:positionH>
                <wp:positionV relativeFrom="paragraph">
                  <wp:posOffset>-902881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F038" w14:textId="77777777" w:rsidR="00EC0065" w:rsidRPr="008123F8" w:rsidRDefault="00EC0065" w:rsidP="00EC006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4E613F6D" w14:textId="77777777" w:rsidR="00EC0065" w:rsidRPr="008123F8" w:rsidRDefault="00EC0065" w:rsidP="00EC006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03CB2373" w14:textId="77777777" w:rsidR="00EC0065" w:rsidRPr="008123F8" w:rsidRDefault="00EC0065" w:rsidP="00EC006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231BA701" w14:textId="77777777" w:rsidR="00EC0065" w:rsidRPr="008123F8" w:rsidRDefault="00EC0065" w:rsidP="00EC006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735D0" id="Text Box 37" o:spid="_x0000_s1027" type="#_x0000_t202" style="position:absolute;left:0;text-align:left;margin-left:297.6pt;margin-top:-71.1pt;width:198.45pt;height:65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" stroked="f">
                <v:textbox>
                  <w:txbxContent>
                    <w:p w14:paraId="0D59F038" w14:textId="77777777" w:rsidR="00EC0065" w:rsidRPr="008123F8" w:rsidRDefault="00EC0065" w:rsidP="00EC0065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4E613F6D" w14:textId="77777777" w:rsidR="00EC0065" w:rsidRPr="008123F8" w:rsidRDefault="00EC0065" w:rsidP="00EC0065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03CB2373" w14:textId="77777777" w:rsidR="00EC0065" w:rsidRPr="008123F8" w:rsidRDefault="00EC0065" w:rsidP="00EC0065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231BA701" w14:textId="77777777" w:rsidR="00EC0065" w:rsidRPr="008123F8" w:rsidRDefault="00EC0065" w:rsidP="00EC006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9B6B9" w14:textId="2D1D9643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</w:t>
      </w:r>
      <w:r w:rsidR="00EC0065">
        <w:rPr>
          <w:rFonts w:ascii="TH SarabunPSK" w:hAnsi="TH SarabunPSK" w:cs="TH SarabunPSK" w:hint="cs"/>
          <w:cs/>
        </w:rPr>
        <w:t>......</w:t>
      </w:r>
      <w:r w:rsidR="00F16157">
        <w:rPr>
          <w:rFonts w:ascii="TH SarabunPSK" w:hAnsi="TH SarabunPSK" w:cs="TH SarabunPSK" w:hint="cs"/>
          <w:cs/>
        </w:rPr>
        <w:t>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EC0065">
        <w:rPr>
          <w:rFonts w:ascii="TH SarabunPSK" w:hAnsi="TH SarabunPSK" w:cs="TH SarabunPSK" w:hint="cs"/>
          <w:cs/>
        </w:rPr>
        <w:t>......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4D7FFDCF" w14:textId="77777777" w:rsidR="00815F50" w:rsidRPr="00D30D15" w:rsidRDefault="00815F50" w:rsidP="00815F50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วันที่..........เดือน.....</w:t>
      </w:r>
      <w:r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 w:hint="cs"/>
          <w:cs/>
        </w:rPr>
        <w:t>..........พ.ศ...........</w:t>
      </w:r>
    </w:p>
    <w:p w14:paraId="29096695" w14:textId="48A74ED2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832E7F">
        <w:rPr>
          <w:rFonts w:ascii="TH SarabunPSK" w:hAnsi="TH SarabunPSK" w:cs="TH SarabunPSK" w:hint="cs"/>
          <w:cs/>
        </w:rPr>
        <w:t>สำเนา</w:t>
      </w:r>
      <w:r w:rsidR="00DD7BD5">
        <w:rPr>
          <w:rFonts w:ascii="TH SarabunPSK" w:hAnsi="TH SarabunPSK" w:cs="TH SarabunPSK"/>
          <w:cs/>
        </w:rPr>
        <w:t>ข้อมูลข่าวสารส่วนบุคคล</w:t>
      </w:r>
      <w:r w:rsidR="00832E7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573F3836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E840B0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6960B11A" w14:textId="55013469" w:rsidR="00AD5728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265050">
        <w:rPr>
          <w:rFonts w:ascii="TH SarabunPSK" w:hAnsi="TH SarabunPSK" w:cs="TH SarabunPSK" w:hint="cs"/>
          <w:cs/>
        </w:rPr>
        <w:t>หรือบริษัท</w:t>
      </w:r>
      <w:r w:rsidR="00696BA1">
        <w:rPr>
          <w:rFonts w:ascii="TH SarabunPSK" w:hAnsi="TH SarabunPSK" w:cs="TH SarabunPSK" w:hint="cs"/>
          <w:cs/>
        </w:rPr>
        <w:t>)..........</w:t>
      </w:r>
      <w:r>
        <w:rPr>
          <w:rFonts w:ascii="TH SarabunPSK" w:hAnsi="TH SarabunPSK" w:cs="TH SarabunPSK" w:hint="cs"/>
          <w:cs/>
        </w:rPr>
        <w:t>.....................</w:t>
      </w:r>
      <w:r w:rsidR="00541127">
        <w:rPr>
          <w:rFonts w:ascii="TH SarabunPSK" w:hAnsi="TH SarabunPSK" w:cs="TH SarabunPSK" w:hint="cs"/>
          <w:cs/>
        </w:rPr>
        <w:t>เป็นผู้ได้รับอนุญาตจัดหางานให้คนหางานทำงานในประเทศ ตามความในมาตรา 8 แห่งพระราชบัญญัติจัดหางานและคุ้มครองคนหางาน พ.ศ. 2528 ใบอนุญาตเลขที่.....................</w:t>
      </w:r>
      <w:r w:rsidR="00265050">
        <w:rPr>
          <w:rFonts w:ascii="TH SarabunPSK" w:hAnsi="TH SarabunPSK" w:cs="TH SarabunPSK" w:hint="cs"/>
          <w:cs/>
        </w:rPr>
        <w:t>........</w:t>
      </w:r>
      <w:r w:rsidR="00541127">
        <w:rPr>
          <w:rFonts w:ascii="TH SarabunPSK" w:hAnsi="TH SarabunPSK" w:cs="TH SarabunPSK" w:hint="cs"/>
          <w:cs/>
        </w:rPr>
        <w:t>..........สำนักงานตั้งอยู่ที่.........หมู่................ซอย....................ถนน.....................แขวง/ตำบล.........</w:t>
      </w:r>
      <w:r w:rsidR="00265050">
        <w:rPr>
          <w:rFonts w:ascii="TH SarabunPSK" w:hAnsi="TH SarabunPSK" w:cs="TH SarabunPSK" w:hint="cs"/>
          <w:cs/>
        </w:rPr>
        <w:t>.......</w:t>
      </w:r>
      <w:r w:rsidR="00541127">
        <w:rPr>
          <w:rFonts w:ascii="TH SarabunPSK" w:hAnsi="TH SarabunPSK" w:cs="TH SarabunPSK" w:hint="cs"/>
          <w:cs/>
        </w:rPr>
        <w:t>.......เขต/อำเภอ.....</w:t>
      </w:r>
      <w:r w:rsidR="00265050">
        <w:rPr>
          <w:rFonts w:ascii="TH SarabunPSK" w:hAnsi="TH SarabunPSK" w:cs="TH SarabunPSK" w:hint="cs"/>
          <w:cs/>
        </w:rPr>
        <w:t>..</w:t>
      </w:r>
      <w:r w:rsidR="00541127">
        <w:rPr>
          <w:rFonts w:ascii="TH SarabunPSK" w:hAnsi="TH SarabunPSK" w:cs="TH SarabunPSK" w:hint="cs"/>
          <w:cs/>
        </w:rPr>
        <w:t>.......</w:t>
      </w:r>
      <w:r w:rsidR="00265050">
        <w:rPr>
          <w:rFonts w:ascii="TH SarabunPSK" w:hAnsi="TH SarabunPSK" w:cs="TH SarabunPSK" w:hint="cs"/>
          <w:cs/>
        </w:rPr>
        <w:t>.......</w:t>
      </w:r>
      <w:r w:rsidR="00541127">
        <w:rPr>
          <w:rFonts w:ascii="TH SarabunPSK" w:hAnsi="TH SarabunPSK" w:cs="TH SarabunPSK" w:hint="cs"/>
          <w:cs/>
        </w:rPr>
        <w:t>........จังหวัด......</w:t>
      </w:r>
      <w:r w:rsidR="00265050">
        <w:rPr>
          <w:rFonts w:ascii="TH SarabunPSK" w:hAnsi="TH SarabunPSK" w:cs="TH SarabunPSK" w:hint="cs"/>
          <w:cs/>
        </w:rPr>
        <w:t>...........</w:t>
      </w:r>
      <w:r w:rsidR="00541127">
        <w:rPr>
          <w:rFonts w:ascii="TH SarabunPSK" w:hAnsi="TH SarabunPSK" w:cs="TH SarabunPSK" w:hint="cs"/>
          <w:cs/>
        </w:rPr>
        <w:t>......</w:t>
      </w:r>
      <w:r w:rsidR="00265050">
        <w:rPr>
          <w:rFonts w:ascii="TH SarabunPSK" w:hAnsi="TH SarabunPSK" w:cs="TH SarabunPSK" w:hint="cs"/>
          <w:cs/>
        </w:rPr>
        <w:t>....</w:t>
      </w:r>
      <w:r w:rsidR="00541127">
        <w:rPr>
          <w:rFonts w:ascii="TH SarabunPSK" w:hAnsi="TH SarabunPSK" w:cs="TH SarabunPSK" w:hint="cs"/>
          <w:cs/>
        </w:rPr>
        <w:t>......</w:t>
      </w:r>
      <w:r w:rsidR="00265050">
        <w:rPr>
          <w:rFonts w:ascii="TH SarabunPSK" w:hAnsi="TH SarabunPSK" w:cs="TH SarabunPSK" w:hint="cs"/>
          <w:cs/>
        </w:rPr>
        <w:t xml:space="preserve"> </w:t>
      </w:r>
      <w:r w:rsidR="00AD5728">
        <w:rPr>
          <w:rFonts w:ascii="TH SarabunPSK" w:hAnsi="TH SarabunPSK" w:cs="TH SarabunPSK" w:hint="cs"/>
          <w:cs/>
        </w:rPr>
        <w:t>โทรศัพท์.................</w:t>
      </w:r>
      <w:r w:rsidR="00265050">
        <w:rPr>
          <w:rFonts w:ascii="TH SarabunPSK" w:hAnsi="TH SarabunPSK" w:cs="TH SarabunPSK" w:hint="cs"/>
          <w:cs/>
        </w:rPr>
        <w:t>.......</w:t>
      </w:r>
      <w:r w:rsidR="00AD5728">
        <w:rPr>
          <w:rFonts w:ascii="TH SarabunPSK" w:hAnsi="TH SarabunPSK" w:cs="TH SarabunPSK" w:hint="cs"/>
          <w:cs/>
        </w:rPr>
        <w:t>..</w:t>
      </w:r>
      <w:r w:rsidR="00265050">
        <w:rPr>
          <w:rFonts w:ascii="TH SarabunPSK" w:hAnsi="TH SarabunPSK" w:cs="TH SarabunPSK" w:hint="cs"/>
          <w:cs/>
        </w:rPr>
        <w:t>.</w:t>
      </w:r>
      <w:r w:rsidR="00AD5728">
        <w:rPr>
          <w:rFonts w:ascii="TH SarabunPSK" w:hAnsi="TH SarabunPSK" w:cs="TH SarabunPSK" w:hint="cs"/>
          <w:cs/>
        </w:rPr>
        <w:t>........</w:t>
      </w:r>
      <w:r w:rsidR="00265050">
        <w:rPr>
          <w:rFonts w:ascii="TH SarabunPSK" w:hAnsi="TH SarabunPSK" w:cs="TH SarabunPSK" w:hint="cs"/>
          <w:cs/>
        </w:rPr>
        <w:t>มีความประสงค์ขอสำเนาข้อมูลข่าวสารส่วนบุคคลเกี่ยวกับประวัติอาชญากรรมผู้ถือใบอนุญาต/ลูกจ้างของบริษัทฯ        ของ.................................................................... อายุ...............ปี เลขประจำตัวประชาชน............................................อยู่บ้านเลขที่.............................หมู่ที่...................ซอย..................ถนน........................แขวง/ตำบล...........................เขต/อำเภอ...........................จังหวัด..........................เพื่อนำไปประกอบการขอจดทะเบียนเป็นผู้รับอนุญาต/ลูกจ้างของบริษัทฯ ต่อกองตรวจและคุ้มครองคนหางาน กรมการจัดหางาน</w:t>
      </w:r>
    </w:p>
    <w:p w14:paraId="49F75DAD" w14:textId="77777777" w:rsidR="00265050" w:rsidRPr="00A51929" w:rsidRDefault="00265050" w:rsidP="00265050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bookmarkStart w:id="0" w:name="_Hlk209187988"/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</w:t>
      </w:r>
      <w:r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bookmarkEnd w:id="0"/>
    <w:p w14:paraId="453B98C3" w14:textId="77777777" w:rsidR="00815F50" w:rsidRDefault="00815F50" w:rsidP="00815F50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1A603AB9" w14:textId="77777777" w:rsidR="00815F50" w:rsidRPr="002A00C7" w:rsidRDefault="00815F50" w:rsidP="00815F50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78B9826D" w14:textId="77777777" w:rsidR="00815F50" w:rsidRDefault="00815F50" w:rsidP="00815F5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7FCD8AC7" w14:textId="77777777" w:rsidR="00815F50" w:rsidRPr="00D30D15" w:rsidRDefault="00815F50" w:rsidP="00815F5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0B51E5D0" w14:textId="77777777" w:rsidR="00815F50" w:rsidRPr="00D30D15" w:rsidRDefault="00815F50" w:rsidP="00815F50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5FEA173B" w14:textId="77777777" w:rsidR="00815F50" w:rsidRPr="0062031C" w:rsidRDefault="00815F50" w:rsidP="00815F50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7ED77663" w14:textId="77777777" w:rsidR="007008C1" w:rsidRDefault="007008C1" w:rsidP="008E3067">
      <w:pPr>
        <w:rPr>
          <w:rFonts w:ascii="TH SarabunPSK" w:hAnsi="TH SarabunPSK" w:cs="TH SarabunPSK"/>
          <w:sz w:val="24"/>
          <w:szCs w:val="24"/>
        </w:rPr>
      </w:pPr>
    </w:p>
    <w:p w14:paraId="49C4C15D" w14:textId="77777777" w:rsidR="007008C1" w:rsidRDefault="007008C1" w:rsidP="008E3067">
      <w:pPr>
        <w:rPr>
          <w:rFonts w:ascii="TH SarabunPSK" w:hAnsi="TH SarabunPSK" w:cs="TH SarabunPSK"/>
          <w:sz w:val="24"/>
          <w:szCs w:val="24"/>
        </w:rPr>
      </w:pPr>
    </w:p>
    <w:p w14:paraId="1C6BE5C1" w14:textId="77777777" w:rsidR="007008C1" w:rsidRDefault="007008C1" w:rsidP="008E3067">
      <w:pPr>
        <w:rPr>
          <w:rFonts w:ascii="TH SarabunPSK" w:hAnsi="TH SarabunPSK" w:cs="TH SarabunPSK"/>
          <w:sz w:val="24"/>
          <w:szCs w:val="24"/>
        </w:rPr>
      </w:pPr>
    </w:p>
    <w:p w14:paraId="4A119C6E" w14:textId="0B55D5FF" w:rsidR="00832E7F" w:rsidRDefault="00832E7F" w:rsidP="008E3067">
      <w:pPr>
        <w:rPr>
          <w:rFonts w:ascii="TH SarabunPSK" w:hAnsi="TH SarabunPSK" w:cs="TH SarabunPSK"/>
          <w:sz w:val="24"/>
          <w:szCs w:val="24"/>
        </w:rPr>
      </w:pPr>
    </w:p>
    <w:p w14:paraId="1D96B4BC" w14:textId="214ADCB3" w:rsidR="000C7CBF" w:rsidRDefault="000C7CBF" w:rsidP="00832E7F">
      <w:pPr>
        <w:rPr>
          <w:rFonts w:ascii="TH SarabunPSK" w:hAnsi="TH SarabunPSK" w:cs="TH SarabunPSK"/>
        </w:rPr>
      </w:pPr>
    </w:p>
    <w:p w14:paraId="54F8AD3B" w14:textId="50019605" w:rsidR="000C7CBF" w:rsidRDefault="00840736" w:rsidP="00832E7F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3AACCD9" wp14:editId="790936F0">
                <wp:simplePos x="0" y="0"/>
                <wp:positionH relativeFrom="page">
                  <wp:posOffset>3415030</wp:posOffset>
                </wp:positionH>
                <wp:positionV relativeFrom="paragraph">
                  <wp:posOffset>39428</wp:posOffset>
                </wp:positionV>
                <wp:extent cx="3669030" cy="1981200"/>
                <wp:effectExtent l="0" t="0" r="26670" b="1905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AA46D" w14:textId="77777777" w:rsidR="00102E2E" w:rsidRPr="005A1517" w:rsidRDefault="00102E2E" w:rsidP="00102E2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6812B74C" w14:textId="3941DE23" w:rsidR="00102E2E" w:rsidRPr="005A1517" w:rsidRDefault="00102E2E" w:rsidP="00102E2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090B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310EC650" w14:textId="0F75903F" w:rsidR="00102E2E" w:rsidRPr="005A1517" w:rsidRDefault="00102E2E" w:rsidP="00102E2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090B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บัตรประจำตัวประชาชน</w:t>
                            </w:r>
                            <w:r w:rsidR="00B0284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(ฉบับ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จริง</w:t>
                            </w:r>
                            <w:r w:rsidR="00B0284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463FCBF0" w14:textId="3DCB810F" w:rsidR="00102E2E" w:rsidRPr="005A1517" w:rsidRDefault="00102E2E" w:rsidP="00102E2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B028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8" w:history="1">
                              <w:r w:rsidRPr="00C20930">
                                <w:rPr>
                                  <w:rStyle w:val="a4"/>
                                  <w:rFonts w:ascii="TH SarabunPSK" w:hAnsi="TH SarabunPSK" w:cs="TH SarabunPSK" w:hint="cs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ACCD9" id="Text Box 39" o:spid="_x0000_s1030" type="#_x0000_t202" style="position:absolute;margin-left:268.9pt;margin-top:3.1pt;width:288.9pt;height:156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">
                <v:stroke dashstyle="dash"/>
                <v:textbox>
                  <w:txbxContent>
                    <w:p w14:paraId="3BCAA46D" w14:textId="77777777" w:rsidR="00102E2E" w:rsidRPr="005A1517" w:rsidRDefault="00102E2E" w:rsidP="00102E2E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6812B74C" w14:textId="3941DE23" w:rsidR="00102E2E" w:rsidRPr="005A1517" w:rsidRDefault="00102E2E" w:rsidP="00102E2E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090B43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หนังสือขอสำเนาข้อมูลข่าวสารส่วนบุคคลฯ ตามตัวอย่างข้างต้นนี้</w:t>
                      </w:r>
                    </w:p>
                    <w:p w14:paraId="310EC650" w14:textId="0F75903F" w:rsidR="00102E2E" w:rsidRPr="005A1517" w:rsidRDefault="00102E2E" w:rsidP="00102E2E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090B43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บัตรประจำตัวประชาชน</w:t>
                      </w:r>
                      <w:r w:rsidR="00B0284F">
                        <w:rPr>
                          <w:rFonts w:ascii="TH SarabunPSK" w:hAnsi="TH SarabunPSK" w:cs="TH SarabunPSK" w:hint="cs"/>
                          <w:cs/>
                        </w:rPr>
                        <w:t xml:space="preserve"> (ฉบับ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จริง</w:t>
                      </w:r>
                      <w:r w:rsidR="00B0284F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463FCBF0" w14:textId="3DCB810F" w:rsidR="00102E2E" w:rsidRPr="005A1517" w:rsidRDefault="00102E2E" w:rsidP="00102E2E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B0284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9" w:history="1">
                        <w:r w:rsidRPr="00C20930">
                          <w:rPr>
                            <w:rStyle w:val="a4"/>
                            <w:rFonts w:ascii="TH SarabunPSK" w:hAnsi="TH SarabunPSK" w:cs="TH SarabunPSK" w:hint="cs"/>
                            <w:color w:val="auto"/>
                          </w:rPr>
                          <w:t>www.crdqonline.com</w:t>
                        </w:r>
                      </w:hyperlink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954C27" w14:textId="77777777" w:rsidR="007008C1" w:rsidRDefault="007008C1" w:rsidP="00832E7F">
      <w:pPr>
        <w:rPr>
          <w:rFonts w:ascii="TH SarabunPSK" w:hAnsi="TH SarabunPSK" w:cs="TH SarabunPSK"/>
        </w:rPr>
      </w:pPr>
    </w:p>
    <w:p w14:paraId="0A6F82E4" w14:textId="77777777" w:rsidR="007008C1" w:rsidRDefault="007008C1" w:rsidP="00832E7F">
      <w:pPr>
        <w:rPr>
          <w:rFonts w:ascii="TH SarabunPSK" w:hAnsi="TH SarabunPSK" w:cs="TH SarabunPSK"/>
        </w:rPr>
      </w:pPr>
    </w:p>
    <w:p w14:paraId="2C00E5DB" w14:textId="77777777" w:rsidR="007008C1" w:rsidRDefault="007008C1" w:rsidP="00832E7F">
      <w:pPr>
        <w:rPr>
          <w:rFonts w:ascii="TH SarabunPSK" w:hAnsi="TH SarabunPSK" w:cs="TH SarabunPSK"/>
        </w:rPr>
      </w:pPr>
    </w:p>
    <w:p w14:paraId="21461CA5" w14:textId="631A851A" w:rsidR="00832E7F" w:rsidRPr="00D30D15" w:rsidRDefault="00832E7F" w:rsidP="00832E7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ชื่อแผนกหรือผู้ประสานงาน...................</w:t>
      </w:r>
    </w:p>
    <w:p w14:paraId="19C5A3AF" w14:textId="77777777" w:rsidR="00832E7F" w:rsidRPr="00D30D15" w:rsidRDefault="00832E7F" w:rsidP="00832E7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...................................  </w:t>
      </w:r>
    </w:p>
    <w:p w14:paraId="5AF26CD5" w14:textId="5C1374BD" w:rsidR="00832E7F" w:rsidRPr="00631AE5" w:rsidRDefault="00347BD3" w:rsidP="008E3067">
      <w:pPr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72507F" wp14:editId="228F9E60">
                <wp:simplePos x="0" y="0"/>
                <wp:positionH relativeFrom="margin">
                  <wp:posOffset>-88265</wp:posOffset>
                </wp:positionH>
                <wp:positionV relativeFrom="paragraph">
                  <wp:posOffset>385370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C61DF" w14:textId="0948D56E" w:rsidR="00347BD3" w:rsidRPr="00FA3EED" w:rsidRDefault="00347BD3" w:rsidP="00347BD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5-08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2507F" id="Rectangle 19" o:spid="_x0000_s1031" style="position:absolute;margin-left:-6.95pt;margin-top:30.35pt;width:59.3pt;height:28.4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" filled="f" stroked="f" strokeweight="2pt">
                <v:textbox>
                  <w:txbxContent>
                    <w:p w14:paraId="1E0C61DF" w14:textId="0948D56E" w:rsidR="00347BD3" w:rsidRPr="00FA3EED" w:rsidRDefault="00347BD3" w:rsidP="00347BD3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5-08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2E7F" w:rsidRPr="00D30D15">
        <w:rPr>
          <w:rFonts w:ascii="TH SarabunPSK" w:hAnsi="TH SarabunPSK" w:cs="TH SarabunPSK"/>
          <w:cs/>
        </w:rPr>
        <w:t>โทรสาร</w:t>
      </w:r>
      <w:r w:rsidR="00832E7F">
        <w:rPr>
          <w:rFonts w:ascii="TH SarabunPSK" w:hAnsi="TH SarabunPSK" w:cs="TH SarabunPSK" w:hint="cs"/>
          <w:cs/>
        </w:rPr>
        <w:t xml:space="preserve">...................................................  </w:t>
      </w:r>
    </w:p>
    <w:sectPr w:rsidR="00832E7F" w:rsidRPr="00631AE5" w:rsidSect="003005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1" w:bottom="567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BB19" w14:textId="77777777" w:rsidR="001938CB" w:rsidRDefault="001938CB">
      <w:r>
        <w:separator/>
      </w:r>
    </w:p>
  </w:endnote>
  <w:endnote w:type="continuationSeparator" w:id="0">
    <w:p w14:paraId="6DCE8D9B" w14:textId="77777777" w:rsidR="001938CB" w:rsidRDefault="001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6E6D" w14:textId="77777777" w:rsidR="001938CB" w:rsidRDefault="001938CB">
      <w:r>
        <w:separator/>
      </w:r>
    </w:p>
  </w:footnote>
  <w:footnote w:type="continuationSeparator" w:id="0">
    <w:p w14:paraId="17F7D557" w14:textId="77777777" w:rsidR="001938CB" w:rsidRDefault="00193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5A3B8F38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39F24CD5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4FD9310D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2214"/>
    <w:rsid w:val="00004D71"/>
    <w:rsid w:val="00007C97"/>
    <w:rsid w:val="00015663"/>
    <w:rsid w:val="000218D2"/>
    <w:rsid w:val="00034C37"/>
    <w:rsid w:val="00055294"/>
    <w:rsid w:val="00064470"/>
    <w:rsid w:val="000658E7"/>
    <w:rsid w:val="0007630F"/>
    <w:rsid w:val="00077F7A"/>
    <w:rsid w:val="00090B43"/>
    <w:rsid w:val="000A104D"/>
    <w:rsid w:val="000A59CE"/>
    <w:rsid w:val="000B630D"/>
    <w:rsid w:val="000B7F18"/>
    <w:rsid w:val="000C38AE"/>
    <w:rsid w:val="000C67A8"/>
    <w:rsid w:val="000C7CBF"/>
    <w:rsid w:val="000E02B8"/>
    <w:rsid w:val="000E0A20"/>
    <w:rsid w:val="000F0ED1"/>
    <w:rsid w:val="000F6FA5"/>
    <w:rsid w:val="00102E2E"/>
    <w:rsid w:val="00107639"/>
    <w:rsid w:val="00137BB5"/>
    <w:rsid w:val="001507C4"/>
    <w:rsid w:val="001511BB"/>
    <w:rsid w:val="00152D21"/>
    <w:rsid w:val="0017018A"/>
    <w:rsid w:val="00171BD3"/>
    <w:rsid w:val="001938CB"/>
    <w:rsid w:val="001A5805"/>
    <w:rsid w:val="001A5A0F"/>
    <w:rsid w:val="001C5AAC"/>
    <w:rsid w:val="001E3B4B"/>
    <w:rsid w:val="001F2C90"/>
    <w:rsid w:val="001F4450"/>
    <w:rsid w:val="001F7248"/>
    <w:rsid w:val="001F7575"/>
    <w:rsid w:val="00201490"/>
    <w:rsid w:val="0020722B"/>
    <w:rsid w:val="0023432B"/>
    <w:rsid w:val="00262A2B"/>
    <w:rsid w:val="00265050"/>
    <w:rsid w:val="002872D7"/>
    <w:rsid w:val="002A4ACE"/>
    <w:rsid w:val="002D3601"/>
    <w:rsid w:val="002D5C38"/>
    <w:rsid w:val="002E1F82"/>
    <w:rsid w:val="00300541"/>
    <w:rsid w:val="0031316D"/>
    <w:rsid w:val="00327CE4"/>
    <w:rsid w:val="00344ED6"/>
    <w:rsid w:val="00347BD3"/>
    <w:rsid w:val="0035267A"/>
    <w:rsid w:val="00357AAB"/>
    <w:rsid w:val="00365B83"/>
    <w:rsid w:val="0036617C"/>
    <w:rsid w:val="0039089F"/>
    <w:rsid w:val="00392C75"/>
    <w:rsid w:val="003A6DCA"/>
    <w:rsid w:val="003B020C"/>
    <w:rsid w:val="003B3B66"/>
    <w:rsid w:val="003D5E2D"/>
    <w:rsid w:val="003D7579"/>
    <w:rsid w:val="003E0D9E"/>
    <w:rsid w:val="003E457A"/>
    <w:rsid w:val="004215A8"/>
    <w:rsid w:val="0046377B"/>
    <w:rsid w:val="0047025F"/>
    <w:rsid w:val="00474CDE"/>
    <w:rsid w:val="004774B8"/>
    <w:rsid w:val="00480F3C"/>
    <w:rsid w:val="004C122C"/>
    <w:rsid w:val="004C513B"/>
    <w:rsid w:val="004C6911"/>
    <w:rsid w:val="004D3110"/>
    <w:rsid w:val="004D7229"/>
    <w:rsid w:val="004E0995"/>
    <w:rsid w:val="004E0B4A"/>
    <w:rsid w:val="004F45EF"/>
    <w:rsid w:val="00505E27"/>
    <w:rsid w:val="00512668"/>
    <w:rsid w:val="00526153"/>
    <w:rsid w:val="00541127"/>
    <w:rsid w:val="00582A57"/>
    <w:rsid w:val="00587946"/>
    <w:rsid w:val="00597DCC"/>
    <w:rsid w:val="005B7B44"/>
    <w:rsid w:val="005C20B3"/>
    <w:rsid w:val="005D294C"/>
    <w:rsid w:val="005E1BFB"/>
    <w:rsid w:val="005E2D9B"/>
    <w:rsid w:val="005E7E79"/>
    <w:rsid w:val="005F61D2"/>
    <w:rsid w:val="00604D54"/>
    <w:rsid w:val="00607835"/>
    <w:rsid w:val="00607974"/>
    <w:rsid w:val="00610D33"/>
    <w:rsid w:val="0061381C"/>
    <w:rsid w:val="00631AE5"/>
    <w:rsid w:val="00631AE8"/>
    <w:rsid w:val="00637B10"/>
    <w:rsid w:val="0064085E"/>
    <w:rsid w:val="006507AF"/>
    <w:rsid w:val="0067252A"/>
    <w:rsid w:val="00673E89"/>
    <w:rsid w:val="00686BC7"/>
    <w:rsid w:val="0069184D"/>
    <w:rsid w:val="00696BA1"/>
    <w:rsid w:val="00697465"/>
    <w:rsid w:val="006A6B78"/>
    <w:rsid w:val="006D514E"/>
    <w:rsid w:val="006E555F"/>
    <w:rsid w:val="006F2470"/>
    <w:rsid w:val="006F4001"/>
    <w:rsid w:val="007008C1"/>
    <w:rsid w:val="007024B3"/>
    <w:rsid w:val="0071005C"/>
    <w:rsid w:val="00730098"/>
    <w:rsid w:val="00742E5D"/>
    <w:rsid w:val="007438C6"/>
    <w:rsid w:val="007712F1"/>
    <w:rsid w:val="007722ED"/>
    <w:rsid w:val="007842F0"/>
    <w:rsid w:val="00793E01"/>
    <w:rsid w:val="007A044F"/>
    <w:rsid w:val="007A5C34"/>
    <w:rsid w:val="007B1290"/>
    <w:rsid w:val="007B4992"/>
    <w:rsid w:val="00815F50"/>
    <w:rsid w:val="00821E7B"/>
    <w:rsid w:val="00822101"/>
    <w:rsid w:val="00832E7F"/>
    <w:rsid w:val="00840736"/>
    <w:rsid w:val="00857DCB"/>
    <w:rsid w:val="00874EEF"/>
    <w:rsid w:val="008866C6"/>
    <w:rsid w:val="00891877"/>
    <w:rsid w:val="008B46E2"/>
    <w:rsid w:val="008D0F0A"/>
    <w:rsid w:val="008D3301"/>
    <w:rsid w:val="008D74DA"/>
    <w:rsid w:val="008E3067"/>
    <w:rsid w:val="008E3F4E"/>
    <w:rsid w:val="008F3F1C"/>
    <w:rsid w:val="00901FFB"/>
    <w:rsid w:val="00910ECB"/>
    <w:rsid w:val="00922C33"/>
    <w:rsid w:val="0093510E"/>
    <w:rsid w:val="00935374"/>
    <w:rsid w:val="00954C95"/>
    <w:rsid w:val="0097111E"/>
    <w:rsid w:val="0097416A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308B6"/>
    <w:rsid w:val="00A35AA0"/>
    <w:rsid w:val="00A4495B"/>
    <w:rsid w:val="00A51929"/>
    <w:rsid w:val="00A546D6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D5728"/>
    <w:rsid w:val="00AE1009"/>
    <w:rsid w:val="00AF6108"/>
    <w:rsid w:val="00AF75FF"/>
    <w:rsid w:val="00AF7B5D"/>
    <w:rsid w:val="00B0284F"/>
    <w:rsid w:val="00B07ED4"/>
    <w:rsid w:val="00B120AF"/>
    <w:rsid w:val="00B20E87"/>
    <w:rsid w:val="00B4742E"/>
    <w:rsid w:val="00B64150"/>
    <w:rsid w:val="00B66EB5"/>
    <w:rsid w:val="00B727DA"/>
    <w:rsid w:val="00B73F85"/>
    <w:rsid w:val="00B807A3"/>
    <w:rsid w:val="00B83D63"/>
    <w:rsid w:val="00B86092"/>
    <w:rsid w:val="00B977FA"/>
    <w:rsid w:val="00BA0347"/>
    <w:rsid w:val="00BA63DE"/>
    <w:rsid w:val="00BC5479"/>
    <w:rsid w:val="00BE44D3"/>
    <w:rsid w:val="00BF3F07"/>
    <w:rsid w:val="00BF6415"/>
    <w:rsid w:val="00C10A6A"/>
    <w:rsid w:val="00C135DC"/>
    <w:rsid w:val="00C13F64"/>
    <w:rsid w:val="00C15783"/>
    <w:rsid w:val="00C20930"/>
    <w:rsid w:val="00C61254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55A6"/>
    <w:rsid w:val="00D8606B"/>
    <w:rsid w:val="00D87205"/>
    <w:rsid w:val="00D90F4A"/>
    <w:rsid w:val="00DA6DCA"/>
    <w:rsid w:val="00DB4E9A"/>
    <w:rsid w:val="00DC0B97"/>
    <w:rsid w:val="00DC1F6F"/>
    <w:rsid w:val="00DD7BD5"/>
    <w:rsid w:val="00DE783D"/>
    <w:rsid w:val="00DF08EF"/>
    <w:rsid w:val="00E016AC"/>
    <w:rsid w:val="00E234B0"/>
    <w:rsid w:val="00E3176A"/>
    <w:rsid w:val="00E4103C"/>
    <w:rsid w:val="00E42A79"/>
    <w:rsid w:val="00E77093"/>
    <w:rsid w:val="00E80D0A"/>
    <w:rsid w:val="00E840B0"/>
    <w:rsid w:val="00E950D8"/>
    <w:rsid w:val="00EA6D36"/>
    <w:rsid w:val="00EC0065"/>
    <w:rsid w:val="00EE08E6"/>
    <w:rsid w:val="00EE45AC"/>
    <w:rsid w:val="00F1291B"/>
    <w:rsid w:val="00F16157"/>
    <w:rsid w:val="00F225B4"/>
    <w:rsid w:val="00F57AFE"/>
    <w:rsid w:val="00F75320"/>
    <w:rsid w:val="00F75A19"/>
    <w:rsid w:val="00F85939"/>
    <w:rsid w:val="00FC05F0"/>
    <w:rsid w:val="00FC06DE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13</cp:revision>
  <cp:lastPrinted>2026-04-20T08:15:00Z</cp:lastPrinted>
  <dcterms:created xsi:type="dcterms:W3CDTF">2025-09-23T21:35:00Z</dcterms:created>
  <dcterms:modified xsi:type="dcterms:W3CDTF">2026-04-20T08:15:00Z</dcterms:modified>
</cp:coreProperties>
</file>