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73541768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7C12EC2F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9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6AFDA319" w14:textId="77777777" w:rsidR="00175E1C" w:rsidRPr="00D30D15" w:rsidRDefault="00175E1C" w:rsidP="00175E1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B340829" w14:textId="29F5C44C" w:rsidR="00F318C6" w:rsidRDefault="00F16157" w:rsidP="00F318C6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</w:t>
      </w:r>
      <w:r w:rsidR="0020675F">
        <w:rPr>
          <w:rFonts w:ascii="TH SarabunPSK" w:hAnsi="TH SarabunPSK" w:cs="TH SarabunPSK" w:hint="cs"/>
          <w:cs/>
        </w:rPr>
        <w:t>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5E2D9B">
        <w:rPr>
          <w:rFonts w:ascii="TH SarabunPSK" w:hAnsi="TH SarabunPSK" w:cs="TH SarabunPSK" w:hint="cs"/>
          <w:cs/>
        </w:rPr>
        <w:t>เลขประจำตัว</w:t>
      </w:r>
      <w:r w:rsidR="002300FC">
        <w:rPr>
          <w:rFonts w:ascii="TH SarabunPSK" w:hAnsi="TH SarabunPSK" w:cs="TH SarabunPSK" w:hint="cs"/>
          <w:cs/>
        </w:rPr>
        <w:t>คนซึ่งไม่มีสัญชาติไทยหรือเลขประจำตัวบุคคลผู้ไม่มีสถานะทางทะเบียน</w:t>
      </w:r>
      <w:r w:rsidR="005E2D9B">
        <w:rPr>
          <w:rFonts w:ascii="TH SarabunPSK" w:hAnsi="TH SarabunPSK" w:cs="TH SarabunPSK" w:hint="cs"/>
          <w:cs/>
        </w:rPr>
        <w:t>...........................</w:t>
      </w:r>
      <w:r w:rsidR="00696BA1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อยู่บ้านเลขที่.......................หมู่ที่.......................ตรอก/ซอย....................ถนน...................ตำบล/แขวง..............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........อำเภอ/เขต....</w:t>
      </w:r>
      <w:r w:rsidR="006316B3">
        <w:rPr>
          <w:rFonts w:ascii="TH SarabunPSK" w:hAnsi="TH SarabunPSK" w:cs="TH SarabunPSK" w:hint="cs"/>
          <w:cs/>
        </w:rPr>
        <w:t>.......</w:t>
      </w:r>
      <w:r w:rsidR="002A00C7">
        <w:rPr>
          <w:rFonts w:ascii="TH SarabunPSK" w:hAnsi="TH SarabunPSK" w:cs="TH SarabunPSK" w:hint="cs"/>
          <w:cs/>
        </w:rPr>
        <w:t>..........จังหวัด.....</w:t>
      </w:r>
      <w:r w:rsidR="006316B3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..........</w:t>
      </w:r>
      <w:r w:rsidR="005A1517">
        <w:rPr>
          <w:rFonts w:ascii="TH SarabunPSK" w:hAnsi="TH SarabunPSK" w:cs="TH SarabunPSK"/>
        </w:rPr>
        <w:t>..........</w:t>
      </w:r>
    </w:p>
    <w:p w14:paraId="3545E314" w14:textId="02663DEC" w:rsidR="00F318C6" w:rsidRPr="00A51929" w:rsidRDefault="00F318C6" w:rsidP="00F318C6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 w:rsidR="00677E5C"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583A32D1" w14:textId="55253A3A" w:rsidR="002A00C7" w:rsidRPr="005A1517" w:rsidRDefault="002A00C7" w:rsidP="00F318C6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1AD05407" w14:textId="77777777" w:rsidR="00175E1C" w:rsidRDefault="00175E1C" w:rsidP="00175E1C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45344B10" w14:textId="77777777" w:rsidR="00175E1C" w:rsidRPr="002A00C7" w:rsidRDefault="00175E1C" w:rsidP="00175E1C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2307956" w14:textId="77777777" w:rsidR="00175E1C" w:rsidRDefault="00175E1C" w:rsidP="00175E1C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8AB8786" w14:textId="77777777" w:rsidR="00175E1C" w:rsidRPr="00D30D15" w:rsidRDefault="00175E1C" w:rsidP="00175E1C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077AEAC4" w14:textId="77777777" w:rsidR="00175E1C" w:rsidRPr="00D30D15" w:rsidRDefault="00175E1C" w:rsidP="00175E1C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18D0579" w14:textId="77777777" w:rsidR="00175E1C" w:rsidRDefault="00175E1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1B5C6432" w14:textId="77777777" w:rsidR="004F4BFC" w:rsidRDefault="004F4BF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40C617BB" w14:textId="77777777" w:rsidR="004F4BFC" w:rsidRDefault="004F4BF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4B89E7A8" w14:textId="77777777" w:rsidR="004F4BFC" w:rsidRPr="0062031C" w:rsidRDefault="004F4BF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43B8525D" w14:textId="2A68E8EF" w:rsidR="0062031C" w:rsidRDefault="0062031C" w:rsidP="008E3067">
      <w:pPr>
        <w:rPr>
          <w:rFonts w:ascii="TH SarabunPSK" w:hAnsi="TH SarabunPSK" w:cs="TH SarabunPSK"/>
        </w:rPr>
      </w:pPr>
    </w:p>
    <w:p w14:paraId="6FB74461" w14:textId="508DEC99" w:rsidR="00EA6D36" w:rsidRDefault="002372E8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24050785">
                <wp:simplePos x="0" y="0"/>
                <wp:positionH relativeFrom="page">
                  <wp:posOffset>3370580</wp:posOffset>
                </wp:positionH>
                <wp:positionV relativeFrom="paragraph">
                  <wp:posOffset>156716</wp:posOffset>
                </wp:positionV>
                <wp:extent cx="3669030" cy="2409825"/>
                <wp:effectExtent l="0" t="0" r="26670" b="2857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4EC4B41F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5D115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44CF5100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5D115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ประจำตัว</w:t>
                            </w:r>
                            <w:r w:rsidR="002300F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คนซึ่งไม่มีสัญชาติไทยหรือบัตรประจำตัวบุคคลผู้ไม่มีสถานะทางทะเบียน</w:t>
                            </w:r>
                            <w:r w:rsidR="000935A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(ฉบับ</w:t>
                            </w:r>
                            <w:r w:rsidR="001831E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จริง</w:t>
                            </w:r>
                            <w:r w:rsidR="000935A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 w:rsidR="002372E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พร้อมด้วยสำเนาที่มีการลงลายมือชื่อรับรองเอกสาร</w:t>
                            </w:r>
                          </w:p>
                          <w:p w14:paraId="74501380" w14:textId="2E188E04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5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2372E8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30" type="#_x0000_t202" style="position:absolute;margin-left:265.4pt;margin-top:12.35pt;width:288.9pt;height:18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4EC4B41F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5D115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44CF5100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5D115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ประจำตัว</w:t>
                      </w:r>
                      <w:r w:rsidR="002300FC">
                        <w:rPr>
                          <w:rFonts w:ascii="TH SarabunPSK" w:hAnsi="TH SarabunPSK" w:cs="TH SarabunPSK" w:hint="cs"/>
                          <w:cs/>
                        </w:rPr>
                        <w:t>คนซึ่งไม่มีสัญชาติไทยหรือบัตรประจำตัวบุคคลผู้ไม่มีสถานะทางทะเบียน</w:t>
                      </w:r>
                      <w:r w:rsidR="000935AD">
                        <w:rPr>
                          <w:rFonts w:ascii="TH SarabunPSK" w:hAnsi="TH SarabunPSK" w:cs="TH SarabunPSK" w:hint="cs"/>
                          <w:cs/>
                        </w:rPr>
                        <w:t xml:space="preserve"> (ฉบับ</w:t>
                      </w:r>
                      <w:r w:rsidR="001831E2">
                        <w:rPr>
                          <w:rFonts w:ascii="TH SarabunPSK" w:hAnsi="TH SarabunPSK" w:cs="TH SarabunPSK" w:hint="cs"/>
                          <w:cs/>
                        </w:rPr>
                        <w:t>จริง</w:t>
                      </w:r>
                      <w:r w:rsidR="000935A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 w:rsidR="002372E8">
                        <w:rPr>
                          <w:rFonts w:ascii="TH SarabunPSK" w:hAnsi="TH SarabunPSK" w:cs="TH SarabunPSK" w:hint="cs"/>
                          <w:cs/>
                        </w:rPr>
                        <w:t xml:space="preserve"> พร้อมด้วยสำเนาที่มีการลงลายมือชื่อรับรองเอกสาร</w:t>
                      </w:r>
                    </w:p>
                    <w:p w14:paraId="74501380" w14:textId="2E188E04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0935A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2372E8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3C91BE" w14:textId="203FF45A" w:rsidR="00B473CD" w:rsidRDefault="00B473CD" w:rsidP="008E3067">
      <w:pPr>
        <w:rPr>
          <w:rFonts w:ascii="TH SarabunPSK" w:hAnsi="TH SarabunPSK" w:cs="TH SarabunPSK"/>
        </w:rPr>
      </w:pPr>
    </w:p>
    <w:p w14:paraId="0AE0936E" w14:textId="1D0A1D7B" w:rsidR="005A1517" w:rsidRDefault="005A1517" w:rsidP="008E3067">
      <w:pPr>
        <w:rPr>
          <w:rFonts w:ascii="TH SarabunPSK" w:hAnsi="TH SarabunPSK" w:cs="TH SarabunPSK"/>
        </w:rPr>
      </w:pPr>
    </w:p>
    <w:p w14:paraId="64C7386B" w14:textId="6F2B7040" w:rsidR="00AE1009" w:rsidRDefault="00AE1009" w:rsidP="008E3067">
      <w:pPr>
        <w:rPr>
          <w:rFonts w:ascii="TH SarabunPSK" w:hAnsi="TH SarabunPSK" w:cs="TH SarabunPSK"/>
        </w:rPr>
      </w:pPr>
    </w:p>
    <w:p w14:paraId="03D829B7" w14:textId="77777777" w:rsidR="004F4BFC" w:rsidRDefault="004F4BFC" w:rsidP="008E3067">
      <w:pPr>
        <w:rPr>
          <w:rFonts w:ascii="TH SarabunPSK" w:hAnsi="TH SarabunPSK" w:cs="TH SarabunPSK"/>
        </w:rPr>
      </w:pPr>
    </w:p>
    <w:p w14:paraId="1FF175F4" w14:textId="77777777" w:rsidR="004F4BFC" w:rsidRDefault="004F4BFC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3E8180EC" w14:textId="34B0A62D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093BB93A" w14:textId="68D0D504" w:rsidR="00EA6D36" w:rsidRDefault="00F822BD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88EF58" wp14:editId="435B1D18">
                <wp:simplePos x="0" y="0"/>
                <wp:positionH relativeFrom="margin">
                  <wp:posOffset>-92075</wp:posOffset>
                </wp:positionH>
                <wp:positionV relativeFrom="paragraph">
                  <wp:posOffset>494159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06B57" w14:textId="4F05CAEE" w:rsidR="00F822BD" w:rsidRPr="00FA3EED" w:rsidRDefault="00F822BD" w:rsidP="00F822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5-06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8EF58" id="Rectangle 19" o:spid="_x0000_s1031" style="position:absolute;margin-left:-7.25pt;margin-top:38.9pt;width:59.3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AXZgIAACAFAAAOAAAAZHJzL2Uyb0RvYy54bWysVN9P2zAQfp+0/8Hy+0jSU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" filled="f" stroked="f" strokeweight="2pt">
                <v:textbox>
                  <w:txbxContent>
                    <w:p w14:paraId="04106B57" w14:textId="4F05CAEE" w:rsidR="00F822BD" w:rsidRPr="00FA3EED" w:rsidRDefault="00F822BD" w:rsidP="00F822BD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5-06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EA6D36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8326" w14:textId="77777777" w:rsidR="000A25DA" w:rsidRDefault="000A25DA">
      <w:r>
        <w:separator/>
      </w:r>
    </w:p>
  </w:endnote>
  <w:endnote w:type="continuationSeparator" w:id="0">
    <w:p w14:paraId="18E97387" w14:textId="77777777" w:rsidR="000A25DA" w:rsidRDefault="000A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322B" w14:textId="77777777" w:rsidR="000A25DA" w:rsidRDefault="000A25DA">
      <w:r>
        <w:separator/>
      </w:r>
    </w:p>
  </w:footnote>
  <w:footnote w:type="continuationSeparator" w:id="0">
    <w:p w14:paraId="7FFF79C7" w14:textId="77777777" w:rsidR="000A25DA" w:rsidRDefault="000A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935AD"/>
    <w:rsid w:val="000A104D"/>
    <w:rsid w:val="000A25DA"/>
    <w:rsid w:val="000A59CE"/>
    <w:rsid w:val="000B630D"/>
    <w:rsid w:val="000C38AE"/>
    <w:rsid w:val="000E02B8"/>
    <w:rsid w:val="000E0A20"/>
    <w:rsid w:val="000F0ED1"/>
    <w:rsid w:val="000F535D"/>
    <w:rsid w:val="000F6FA5"/>
    <w:rsid w:val="00107639"/>
    <w:rsid w:val="00137BB5"/>
    <w:rsid w:val="001507C4"/>
    <w:rsid w:val="001511BB"/>
    <w:rsid w:val="00152D21"/>
    <w:rsid w:val="0017018A"/>
    <w:rsid w:val="00171BD3"/>
    <w:rsid w:val="00175E1C"/>
    <w:rsid w:val="001831E2"/>
    <w:rsid w:val="001906BE"/>
    <w:rsid w:val="00191B51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300FC"/>
    <w:rsid w:val="0023432B"/>
    <w:rsid w:val="002372E8"/>
    <w:rsid w:val="00262A2B"/>
    <w:rsid w:val="002872D7"/>
    <w:rsid w:val="002A00C7"/>
    <w:rsid w:val="002A4ACE"/>
    <w:rsid w:val="002D3601"/>
    <w:rsid w:val="002D5C38"/>
    <w:rsid w:val="002E1F82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C0062"/>
    <w:rsid w:val="003D5E2D"/>
    <w:rsid w:val="003D7579"/>
    <w:rsid w:val="003E457A"/>
    <w:rsid w:val="00404C76"/>
    <w:rsid w:val="004215A8"/>
    <w:rsid w:val="0046377B"/>
    <w:rsid w:val="0047025F"/>
    <w:rsid w:val="004774B8"/>
    <w:rsid w:val="00480F3C"/>
    <w:rsid w:val="00481FD4"/>
    <w:rsid w:val="004C122C"/>
    <w:rsid w:val="004C513B"/>
    <w:rsid w:val="004C6911"/>
    <w:rsid w:val="004D3110"/>
    <w:rsid w:val="004D7229"/>
    <w:rsid w:val="004E0995"/>
    <w:rsid w:val="004E0B4A"/>
    <w:rsid w:val="004F45EF"/>
    <w:rsid w:val="004F4BFC"/>
    <w:rsid w:val="00505E27"/>
    <w:rsid w:val="00512668"/>
    <w:rsid w:val="00526153"/>
    <w:rsid w:val="00527746"/>
    <w:rsid w:val="00582A57"/>
    <w:rsid w:val="00587946"/>
    <w:rsid w:val="00592D73"/>
    <w:rsid w:val="00597DCC"/>
    <w:rsid w:val="005A1517"/>
    <w:rsid w:val="005B7B44"/>
    <w:rsid w:val="005D1159"/>
    <w:rsid w:val="005D294C"/>
    <w:rsid w:val="005E1BFB"/>
    <w:rsid w:val="005E2D9B"/>
    <w:rsid w:val="005E7E79"/>
    <w:rsid w:val="005F61D2"/>
    <w:rsid w:val="00604D54"/>
    <w:rsid w:val="00607974"/>
    <w:rsid w:val="00610D33"/>
    <w:rsid w:val="0061381C"/>
    <w:rsid w:val="0062031C"/>
    <w:rsid w:val="006316B3"/>
    <w:rsid w:val="00631AE5"/>
    <w:rsid w:val="00631AE8"/>
    <w:rsid w:val="00632236"/>
    <w:rsid w:val="0064085E"/>
    <w:rsid w:val="006507AF"/>
    <w:rsid w:val="0067252A"/>
    <w:rsid w:val="00673E89"/>
    <w:rsid w:val="00677E5C"/>
    <w:rsid w:val="00686BC7"/>
    <w:rsid w:val="00693C44"/>
    <w:rsid w:val="00696BA1"/>
    <w:rsid w:val="006A6B78"/>
    <w:rsid w:val="006D11AF"/>
    <w:rsid w:val="006D514E"/>
    <w:rsid w:val="006D6FC0"/>
    <w:rsid w:val="006E555F"/>
    <w:rsid w:val="006F2470"/>
    <w:rsid w:val="006F4001"/>
    <w:rsid w:val="007024B3"/>
    <w:rsid w:val="0071005C"/>
    <w:rsid w:val="00714E54"/>
    <w:rsid w:val="00730098"/>
    <w:rsid w:val="00742E5D"/>
    <w:rsid w:val="007438C6"/>
    <w:rsid w:val="007712F1"/>
    <w:rsid w:val="007722ED"/>
    <w:rsid w:val="0077751C"/>
    <w:rsid w:val="007842F0"/>
    <w:rsid w:val="00793E01"/>
    <w:rsid w:val="007A044F"/>
    <w:rsid w:val="007A5C34"/>
    <w:rsid w:val="007B4992"/>
    <w:rsid w:val="008123F8"/>
    <w:rsid w:val="008366BF"/>
    <w:rsid w:val="00857DCB"/>
    <w:rsid w:val="008866C6"/>
    <w:rsid w:val="00891877"/>
    <w:rsid w:val="008B46E2"/>
    <w:rsid w:val="008C283E"/>
    <w:rsid w:val="008D0F0A"/>
    <w:rsid w:val="008D3301"/>
    <w:rsid w:val="008D74DA"/>
    <w:rsid w:val="008E07D2"/>
    <w:rsid w:val="008E3067"/>
    <w:rsid w:val="008E3F4E"/>
    <w:rsid w:val="008F3F1C"/>
    <w:rsid w:val="00901FFB"/>
    <w:rsid w:val="00910ECB"/>
    <w:rsid w:val="0093510E"/>
    <w:rsid w:val="00935374"/>
    <w:rsid w:val="00952BD7"/>
    <w:rsid w:val="00954C95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D3"/>
    <w:rsid w:val="00BF3F07"/>
    <w:rsid w:val="00BF6415"/>
    <w:rsid w:val="00C10A6A"/>
    <w:rsid w:val="00C135DC"/>
    <w:rsid w:val="00C13F64"/>
    <w:rsid w:val="00C15783"/>
    <w:rsid w:val="00C61254"/>
    <w:rsid w:val="00C94254"/>
    <w:rsid w:val="00C9775B"/>
    <w:rsid w:val="00C97E19"/>
    <w:rsid w:val="00CD09B7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60888"/>
    <w:rsid w:val="00D72744"/>
    <w:rsid w:val="00D73C0B"/>
    <w:rsid w:val="00D75088"/>
    <w:rsid w:val="00D75C94"/>
    <w:rsid w:val="00D84EC8"/>
    <w:rsid w:val="00D855A6"/>
    <w:rsid w:val="00D87205"/>
    <w:rsid w:val="00D90F4A"/>
    <w:rsid w:val="00DB4E9A"/>
    <w:rsid w:val="00DC0B97"/>
    <w:rsid w:val="00DC1AC8"/>
    <w:rsid w:val="00DD7BD5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950D8"/>
    <w:rsid w:val="00EA6D36"/>
    <w:rsid w:val="00ED66E9"/>
    <w:rsid w:val="00EE08E6"/>
    <w:rsid w:val="00EE45AC"/>
    <w:rsid w:val="00F10100"/>
    <w:rsid w:val="00F1291B"/>
    <w:rsid w:val="00F15571"/>
    <w:rsid w:val="00F16157"/>
    <w:rsid w:val="00F225B4"/>
    <w:rsid w:val="00F318C6"/>
    <w:rsid w:val="00F57AFE"/>
    <w:rsid w:val="00F75320"/>
    <w:rsid w:val="00F75A19"/>
    <w:rsid w:val="00F822BD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13</cp:revision>
  <cp:lastPrinted>2026-04-20T08:13:00Z</cp:lastPrinted>
  <dcterms:created xsi:type="dcterms:W3CDTF">2025-09-23T21:29:00Z</dcterms:created>
  <dcterms:modified xsi:type="dcterms:W3CDTF">2026-04-20T08:13:00Z</dcterms:modified>
</cp:coreProperties>
</file>