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37024C77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6E3C4D2A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luncad8AAAAKAQAADwAAAAAAAAAAAAAAAABtBAAAZHJzL2Rvd25yZXYueG1sUEsFBgAAAAAE&#10;AAQA8wAAAHk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9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01925DD1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</w:t>
      </w:r>
      <w:r w:rsidR="005A1517">
        <w:rPr>
          <w:rFonts w:ascii="TH SarabunPSK" w:hAnsi="TH SarabunPSK" w:cs="TH SarabunPSK"/>
        </w:rPr>
        <w:t>......</w:t>
      </w:r>
      <w:r w:rsidR="00607974">
        <w:rPr>
          <w:rFonts w:ascii="TH SarabunPSK" w:hAnsi="TH SarabunPSK" w:cs="TH SarabunPSK" w:hint="cs"/>
          <w:cs/>
        </w:rPr>
        <w:t>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05A11D55" w14:textId="07F18A48" w:rsidR="005C7DF5" w:rsidRDefault="00F16157" w:rsidP="005C7DF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</w:t>
      </w:r>
      <w:r w:rsidR="0020675F">
        <w:rPr>
          <w:rFonts w:ascii="TH SarabunPSK" w:hAnsi="TH SarabunPSK" w:cs="TH SarabunPSK" w:hint="cs"/>
          <w:cs/>
        </w:rPr>
        <w:t>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5E2D9B">
        <w:rPr>
          <w:rFonts w:ascii="TH SarabunPSK" w:hAnsi="TH SarabunPSK" w:cs="TH SarabunPSK" w:hint="cs"/>
          <w:cs/>
        </w:rPr>
        <w:t>เลขประจำตัวประชาชน................................</w:t>
      </w:r>
      <w:r w:rsidR="005A1517">
        <w:rPr>
          <w:rFonts w:ascii="TH SarabunPSK" w:hAnsi="TH SarabunPSK" w:cs="TH SarabunPSK"/>
        </w:rPr>
        <w:t>...</w:t>
      </w:r>
      <w:r w:rsidR="005E2D9B"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อยู่บ้านเลขที่...........................หมู่ที่...........................ตรอก/ซอย........................ถนน.......................ตำบล/แขวง..............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...........อำเภอ/เขต..........</w:t>
      </w:r>
      <w:r w:rsidR="0020675F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.....................จังหวัด.........</w:t>
      </w:r>
      <w:r w:rsidR="005C7DF5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.................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..........</w:t>
      </w:r>
      <w:r w:rsidR="005A1517">
        <w:rPr>
          <w:rFonts w:ascii="TH SarabunPSK" w:hAnsi="TH SarabunPSK" w:cs="TH SarabunPSK"/>
        </w:rPr>
        <w:t>..............................</w:t>
      </w:r>
      <w:r w:rsidR="005E2D9B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/>
          <w:cs/>
        </w:rPr>
        <w:t>.</w:t>
      </w:r>
    </w:p>
    <w:p w14:paraId="720E8DFF" w14:textId="05941DE8" w:rsidR="00D30D15" w:rsidRPr="00A51929" w:rsidRDefault="004E0995" w:rsidP="005C7DF5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</w:t>
      </w:r>
      <w:r w:rsidR="005C7DF5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ให้เจ้าหน้าที่</w:t>
      </w:r>
      <w:r w:rsidR="006E555F">
        <w:rPr>
          <w:rFonts w:ascii="TH SarabunPSK" w:hAnsi="TH SarabunPSK" w:cs="TH SarabunPSK" w:hint="cs"/>
          <w:cs/>
        </w:rPr>
        <w:t>กองทะเบียนประวัติอาชญา</w:t>
      </w:r>
      <w:r w:rsidR="006E555F" w:rsidRPr="00A51929">
        <w:rPr>
          <w:rFonts w:ascii="TH SarabunPSK" w:hAnsi="TH SarabunPSK" w:cs="TH SarabunPSK" w:hint="cs"/>
          <w:cs/>
        </w:rPr>
        <w:t xml:space="preserve">กร </w:t>
      </w:r>
      <w:r w:rsidR="00A51929" w:rsidRPr="00A51929">
        <w:rPr>
          <w:rFonts w:ascii="TH SarabunPSK" w:hAnsi="TH SarabunPSK" w:cs="TH SarabunPSK" w:hint="cs"/>
          <w:cs/>
        </w:rPr>
        <w:t>ดำเนิน</w:t>
      </w:r>
      <w:r w:rsidR="00A51929"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15571">
        <w:rPr>
          <w:rFonts w:ascii="TH SarabunPSK" w:hAnsi="TH SarabunPSK" w:cs="TH SarabunPSK" w:hint="cs"/>
          <w:cs/>
        </w:rPr>
        <w:t>ของ</w:t>
      </w:r>
      <w:r w:rsidR="00607974" w:rsidRPr="00A51929">
        <w:rPr>
          <w:rFonts w:ascii="TH SarabunPSK" w:hAnsi="TH SarabunPSK" w:cs="TH SarabunPSK" w:hint="cs"/>
          <w:cs/>
        </w:rPr>
        <w:t>บุคคลดังกล่าว</w:t>
      </w:r>
      <w:r w:rsidR="00AD605C">
        <w:rPr>
          <w:rFonts w:ascii="TH SarabunPSK" w:hAnsi="TH SarabunPSK" w:cs="TH SarabunPSK" w:hint="cs"/>
          <w:cs/>
        </w:rPr>
        <w:t>ด้วย</w:t>
      </w:r>
      <w:r w:rsidR="005D294C" w:rsidRPr="00A51929">
        <w:rPr>
          <w:rFonts w:ascii="TH SarabunPSK" w:hAnsi="TH SarabunPSK" w:cs="TH SarabunPSK" w:hint="cs"/>
          <w:cs/>
        </w:rPr>
        <w:t>การพิมพ์ลายนิ้วมือ</w:t>
      </w:r>
      <w:r w:rsidR="006D514E" w:rsidRPr="00A51929">
        <w:rPr>
          <w:rFonts w:ascii="TH SarabunPSK" w:hAnsi="TH SarabunPSK" w:cs="TH SarabunPSK" w:hint="cs"/>
          <w:cs/>
        </w:rPr>
        <w:t xml:space="preserve"> และกรุณา</w:t>
      </w:r>
      <w:r w:rsidR="008366BF">
        <w:rPr>
          <w:rFonts w:ascii="TH SarabunPSK" w:hAnsi="TH SarabunPSK" w:cs="TH SarabunPSK" w:hint="cs"/>
          <w:cs/>
        </w:rPr>
        <w:t>ส่ง</w:t>
      </w:r>
      <w:r w:rsidR="009F145F">
        <w:rPr>
          <w:rFonts w:ascii="TH SarabunPSK" w:hAnsi="TH SarabunPSK" w:cs="TH SarabunPSK" w:hint="cs"/>
          <w:cs/>
        </w:rPr>
        <w:t>เอกสารสำเนาข้อ</w:t>
      </w:r>
      <w:r w:rsidR="00A51929" w:rsidRPr="00A51929">
        <w:rPr>
          <w:rFonts w:ascii="TH SarabunPSK" w:hAnsi="TH SarabunPSK" w:cs="TH SarabunPSK"/>
          <w:cs/>
        </w:rPr>
        <w:t>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A00C7">
        <w:rPr>
          <w:rFonts w:ascii="TH SarabunPSK" w:hAnsi="TH SarabunPSK" w:cs="TH SarabunPSK" w:hint="cs"/>
          <w:cs/>
        </w:rPr>
        <w:t>ของบุคคลดังกล่าว</w:t>
      </w:r>
      <w:r w:rsidR="006D514E"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 w:rsidR="005C7DF5">
        <w:rPr>
          <w:rFonts w:ascii="TH SarabunPSK" w:hAnsi="TH SarabunPSK" w:cs="TH SarabunPSK" w:hint="cs"/>
          <w:cs/>
        </w:rPr>
        <w:t xml:space="preserve"> </w:t>
      </w:r>
      <w:r w:rsidR="005C7DF5"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583A32D1" w14:textId="77777777" w:rsidR="002A00C7" w:rsidRPr="005A1517" w:rsidRDefault="002A00C7" w:rsidP="002A00C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7D7203F0" w14:textId="78A1D704" w:rsidR="00EA6D36" w:rsidRDefault="00B4368E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51E737E0" w14:textId="77777777" w:rsidR="002A00C7" w:rsidRPr="002A00C7" w:rsidRDefault="002A00C7" w:rsidP="00EA6D36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1769D8C" w14:textId="76169990" w:rsidR="00EA6D36" w:rsidRDefault="00AC1A4E" w:rsidP="002A00C7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ลงชื่อ</w:t>
      </w:r>
      <w:r w:rsidR="00B72860">
        <w:rPr>
          <w:rFonts w:ascii="TH SarabunPSK" w:hAnsi="TH SarabunPSK" w:cs="TH SarabunPSK" w:hint="cs"/>
          <w:cs/>
        </w:rPr>
        <w:t>…</w:t>
      </w:r>
      <w:r w:rsidR="00B72860">
        <w:rPr>
          <w:rFonts w:ascii="TH SarabunPSK" w:hAnsi="TH SarabunPSK" w:cs="TH SarabunPSK"/>
        </w:rPr>
        <w:t>..</w:t>
      </w:r>
      <w:r w:rsidR="002A00C7">
        <w:rPr>
          <w:rFonts w:ascii="TH SarabunPSK" w:hAnsi="TH SarabunPSK" w:cs="TH SarabunPSK" w:hint="cs"/>
          <w:cs/>
        </w:rPr>
        <w:t>...(ผู้มีอำนาจหรือผู้จัดการบริษัท)....</w:t>
      </w:r>
      <w:r w:rsidR="00FD0B75">
        <w:rPr>
          <w:rFonts w:ascii="TH SarabunPSK" w:hAnsi="TH SarabunPSK" w:cs="TH SarabunPSK" w:hint="cs"/>
          <w:cs/>
        </w:rPr>
        <w:t>.</w:t>
      </w:r>
      <w:r w:rsidR="00B72860">
        <w:rPr>
          <w:rFonts w:ascii="TH SarabunPSK" w:hAnsi="TH SarabunPSK" w:cs="TH SarabunPSK"/>
        </w:rPr>
        <w:t>...</w:t>
      </w:r>
      <w:r w:rsidR="002A00C7">
        <w:rPr>
          <w:rFonts w:ascii="TH SarabunPSK" w:hAnsi="TH SarabunPSK" w:cs="TH SarabunPSK" w:hint="cs"/>
          <w:cs/>
        </w:rPr>
        <w:t>.</w:t>
      </w:r>
    </w:p>
    <w:p w14:paraId="3E86B457" w14:textId="625F1E34" w:rsidR="00D30D15" w:rsidRPr="00D30D15" w:rsidRDefault="002A00C7" w:rsidP="00B7286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B72860">
        <w:rPr>
          <w:rFonts w:ascii="TH SarabunPSK" w:hAnsi="TH SarabunPSK" w:cs="TH SarabunPSK"/>
        </w:rPr>
        <w:t xml:space="preserve">                             </w:t>
      </w:r>
      <w:r w:rsidR="00F15571">
        <w:rPr>
          <w:rFonts w:ascii="TH SarabunPSK" w:hAnsi="TH SarabunPSK" w:cs="TH SarabunPSK"/>
        </w:rPr>
        <w:t xml:space="preserve"> </w:t>
      </w:r>
      <w:r w:rsidR="00B72860">
        <w:rPr>
          <w:rFonts w:ascii="TH SarabunPSK" w:hAnsi="TH SarabunPSK" w:cs="TH SarabunPSK"/>
        </w:rPr>
        <w:t xml:space="preserve">  </w:t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</w:t>
      </w:r>
      <w:r w:rsidR="00FD0B75">
        <w:rPr>
          <w:rFonts w:ascii="TH SarabunPSK" w:hAnsi="TH SarabunPSK" w:cs="TH SarabunPSK" w:hint="cs"/>
          <w:cs/>
        </w:rPr>
        <w:t>..........(ชื่อเต็ม)</w:t>
      </w:r>
      <w:r>
        <w:rPr>
          <w:rFonts w:ascii="TH SarabunPSK" w:hAnsi="TH SarabunPSK" w:cs="TH SarabunPSK" w:hint="cs"/>
          <w:cs/>
        </w:rPr>
        <w:t>......................</w:t>
      </w:r>
      <w:r w:rsidR="00D30D15" w:rsidRPr="00D30D15">
        <w:rPr>
          <w:rFonts w:ascii="TH SarabunPSK" w:hAnsi="TH SarabunPSK" w:cs="TH SarabunPSK"/>
          <w:cs/>
        </w:rPr>
        <w:t>)</w:t>
      </w:r>
    </w:p>
    <w:p w14:paraId="50C13516" w14:textId="71B9BEE4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ตำแหน่ง........</w:t>
      </w:r>
      <w:r w:rsidR="002A00C7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</w:t>
      </w:r>
      <w:r w:rsidR="00B72860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</w:t>
      </w:r>
      <w:r w:rsidR="002A00C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C752C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</w:p>
    <w:p w14:paraId="0108CC18" w14:textId="0FBC6884" w:rsidR="00404C76" w:rsidRPr="0062031C" w:rsidRDefault="00B4368E" w:rsidP="006203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404C76" w:rsidRPr="0062031C">
        <w:rPr>
          <w:rFonts w:ascii="TH SarabunPSK" w:hAnsi="TH SarabunPSK" w:cs="TH SarabunPSK" w:hint="cs"/>
          <w:sz w:val="28"/>
          <w:szCs w:val="28"/>
          <w:cs/>
        </w:rPr>
        <w:t>***</w:t>
      </w:r>
      <w:r w:rsidR="002A00C7" w:rsidRPr="0062031C">
        <w:rPr>
          <w:rFonts w:ascii="TH SarabunPSK" w:hAnsi="TH SarabunPSK" w:cs="TH SarabunPSK" w:hint="cs"/>
          <w:sz w:val="28"/>
          <w:szCs w:val="28"/>
          <w:cs/>
        </w:rPr>
        <w:t>ลงนามพร้อมประทับตรา</w:t>
      </w:r>
      <w:r w:rsidR="0062031C" w:rsidRPr="0062031C">
        <w:rPr>
          <w:rFonts w:ascii="TH SarabunPSK" w:hAnsi="TH SarabunPSK" w:cs="TH SarabunPSK" w:hint="cs"/>
          <w:sz w:val="28"/>
          <w:szCs w:val="28"/>
          <w:cs/>
        </w:rPr>
        <w:t>บริษัท</w:t>
      </w:r>
      <w:r w:rsidR="0062031C" w:rsidRPr="0062031C">
        <w:rPr>
          <w:rFonts w:ascii="TH SarabunPSK" w:hAnsi="TH SarabunPSK" w:cs="TH SarabunPSK"/>
          <w:sz w:val="28"/>
          <w:szCs w:val="28"/>
        </w:rPr>
        <w:t>***</w:t>
      </w:r>
    </w:p>
    <w:p w14:paraId="43B8525D" w14:textId="1C56C8A0" w:rsidR="0062031C" w:rsidRDefault="0062031C" w:rsidP="008E3067">
      <w:pPr>
        <w:rPr>
          <w:rFonts w:ascii="TH SarabunPSK" w:hAnsi="TH SarabunPSK" w:cs="TH SarabunPSK"/>
        </w:rPr>
      </w:pPr>
    </w:p>
    <w:p w14:paraId="0E8EBDBA" w14:textId="77777777" w:rsidR="00EB5948" w:rsidRDefault="00EB5948" w:rsidP="008E3067">
      <w:pPr>
        <w:rPr>
          <w:rFonts w:ascii="TH SarabunPSK" w:hAnsi="TH SarabunPSK" w:cs="TH SarabunPSK"/>
        </w:rPr>
      </w:pPr>
    </w:p>
    <w:p w14:paraId="5161A838" w14:textId="77777777" w:rsidR="00EB5948" w:rsidRDefault="00EB5948" w:rsidP="008E3067">
      <w:pPr>
        <w:rPr>
          <w:rFonts w:ascii="TH SarabunPSK" w:hAnsi="TH SarabunPSK" w:cs="TH SarabunPSK"/>
        </w:rPr>
      </w:pPr>
    </w:p>
    <w:p w14:paraId="727D2AAC" w14:textId="77777777" w:rsidR="00EB5948" w:rsidRDefault="00EB5948" w:rsidP="008E3067">
      <w:pPr>
        <w:rPr>
          <w:rFonts w:ascii="TH SarabunPSK" w:hAnsi="TH SarabunPSK" w:cs="TH SarabunPSK"/>
        </w:rPr>
      </w:pPr>
    </w:p>
    <w:p w14:paraId="6FB74461" w14:textId="7A999940" w:rsidR="00EA6D36" w:rsidRDefault="00EA6D36" w:rsidP="008E3067">
      <w:pPr>
        <w:rPr>
          <w:rFonts w:ascii="TH SarabunPSK" w:hAnsi="TH SarabunPSK" w:cs="TH SarabunPSK"/>
        </w:rPr>
      </w:pPr>
    </w:p>
    <w:p w14:paraId="373C91BE" w14:textId="0F7808E4" w:rsidR="00B473CD" w:rsidRDefault="00B473CD" w:rsidP="008E3067">
      <w:pPr>
        <w:rPr>
          <w:rFonts w:ascii="TH SarabunPSK" w:hAnsi="TH SarabunPSK" w:cs="TH SarabunPSK"/>
        </w:rPr>
      </w:pPr>
    </w:p>
    <w:p w14:paraId="0AE0936E" w14:textId="719913E0" w:rsidR="005A1517" w:rsidRDefault="002F7561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414728EB">
                <wp:simplePos x="0" y="0"/>
                <wp:positionH relativeFrom="page">
                  <wp:posOffset>3336290</wp:posOffset>
                </wp:positionH>
                <wp:positionV relativeFrom="paragraph">
                  <wp:posOffset>52128</wp:posOffset>
                </wp:positionV>
                <wp:extent cx="3669030" cy="1981200"/>
                <wp:effectExtent l="0" t="0" r="2667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376F6A79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547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6E169420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547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ประจำตัว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ประชาชน</w:t>
                            </w:r>
                            <w:r w:rsidR="002F756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(ฉบับ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</w:t>
                            </w:r>
                            <w:r w:rsidR="002F756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4501380" w14:textId="1A654288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D13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6D132D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30" type="#_x0000_t202" style="position:absolute;margin-left:262.7pt;margin-top:4.1pt;width:288.9pt;height:15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376F6A79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5472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6E169420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5472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ประจำตัว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ประชาชน</w:t>
                      </w:r>
                      <w:r w:rsidR="002F7561">
                        <w:rPr>
                          <w:rFonts w:ascii="TH SarabunPSK" w:hAnsi="TH SarabunPSK" w:cs="TH SarabunPSK" w:hint="cs"/>
                          <w:cs/>
                        </w:rPr>
                        <w:t xml:space="preserve"> (ฉบับ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จริง</w:t>
                      </w:r>
                      <w:r w:rsidR="002F7561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4501380" w14:textId="1A654288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D132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6D132D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2904E1" w14:textId="77777777" w:rsidR="00EB5948" w:rsidRDefault="00EB5948" w:rsidP="008E3067">
      <w:pPr>
        <w:rPr>
          <w:rFonts w:ascii="TH SarabunPSK" w:hAnsi="TH SarabunPSK" w:cs="TH SarabunPSK"/>
        </w:rPr>
      </w:pPr>
    </w:p>
    <w:p w14:paraId="7959CC8F" w14:textId="77777777" w:rsidR="00EB5948" w:rsidRDefault="00EB5948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4744AAB6" w:rsidR="00C61254" w:rsidRDefault="00BE44A1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55EA20" wp14:editId="11C10D30">
                <wp:simplePos x="0" y="0"/>
                <wp:positionH relativeFrom="margin">
                  <wp:posOffset>-103505</wp:posOffset>
                </wp:positionH>
                <wp:positionV relativeFrom="paragraph">
                  <wp:posOffset>407093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D860E" w14:textId="0CAC8DD4" w:rsidR="00BE44A1" w:rsidRPr="00FA3EED" w:rsidRDefault="00BE44A1" w:rsidP="00BE44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5-04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5EA20" id="Rectangle 19" o:spid="_x0000_s1031" style="position:absolute;margin-left:-8.15pt;margin-top:32.05pt;width:59.3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AXZgIAACAFAAAOAAAAZHJzL2Uyb0RvYy54bWysVN9P2zAQfp+0/8Hy+0jSU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" filled="f" stroked="f" strokeweight="2pt">
                <v:textbox>
                  <w:txbxContent>
                    <w:p w14:paraId="200D860E" w14:textId="0CAC8DD4" w:rsidR="00BE44A1" w:rsidRPr="00FA3EED" w:rsidRDefault="00BE44A1" w:rsidP="00BE44A1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5-04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6E7B" w14:textId="77777777" w:rsidR="002C78A0" w:rsidRDefault="002C78A0">
      <w:r>
        <w:separator/>
      </w:r>
    </w:p>
  </w:endnote>
  <w:endnote w:type="continuationSeparator" w:id="0">
    <w:p w14:paraId="1294491F" w14:textId="77777777" w:rsidR="002C78A0" w:rsidRDefault="002C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C8A5" w14:textId="77777777" w:rsidR="002C78A0" w:rsidRDefault="002C78A0">
      <w:r>
        <w:separator/>
      </w:r>
    </w:p>
  </w:footnote>
  <w:footnote w:type="continuationSeparator" w:id="0">
    <w:p w14:paraId="1167FD66" w14:textId="77777777" w:rsidR="002C78A0" w:rsidRDefault="002C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056D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0F6FA5"/>
    <w:rsid w:val="00107639"/>
    <w:rsid w:val="00137BB5"/>
    <w:rsid w:val="001507C4"/>
    <w:rsid w:val="001511BB"/>
    <w:rsid w:val="00152D21"/>
    <w:rsid w:val="0017018A"/>
    <w:rsid w:val="00171632"/>
    <w:rsid w:val="00171BD3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432B"/>
    <w:rsid w:val="00243155"/>
    <w:rsid w:val="00262A2B"/>
    <w:rsid w:val="002872D7"/>
    <w:rsid w:val="002A00C7"/>
    <w:rsid w:val="002A4ACE"/>
    <w:rsid w:val="002C78A0"/>
    <w:rsid w:val="002D3601"/>
    <w:rsid w:val="002D5C38"/>
    <w:rsid w:val="002E1F82"/>
    <w:rsid w:val="002F7561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E6504"/>
    <w:rsid w:val="00404C76"/>
    <w:rsid w:val="004215A8"/>
    <w:rsid w:val="0046377B"/>
    <w:rsid w:val="0047025F"/>
    <w:rsid w:val="00470F7D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12668"/>
    <w:rsid w:val="00526153"/>
    <w:rsid w:val="00527746"/>
    <w:rsid w:val="005472F6"/>
    <w:rsid w:val="005768E9"/>
    <w:rsid w:val="00582A57"/>
    <w:rsid w:val="00587946"/>
    <w:rsid w:val="00597DCC"/>
    <w:rsid w:val="005A1517"/>
    <w:rsid w:val="005B7B44"/>
    <w:rsid w:val="005C7DF5"/>
    <w:rsid w:val="005D294C"/>
    <w:rsid w:val="005E1BFB"/>
    <w:rsid w:val="005E2D9B"/>
    <w:rsid w:val="005E473F"/>
    <w:rsid w:val="005E7E79"/>
    <w:rsid w:val="005F61D2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63496"/>
    <w:rsid w:val="0067252A"/>
    <w:rsid w:val="00673E89"/>
    <w:rsid w:val="00686BC7"/>
    <w:rsid w:val="00693C44"/>
    <w:rsid w:val="00696BA1"/>
    <w:rsid w:val="006A6B78"/>
    <w:rsid w:val="006D132D"/>
    <w:rsid w:val="006D514E"/>
    <w:rsid w:val="006D6FC0"/>
    <w:rsid w:val="006E555F"/>
    <w:rsid w:val="006F2470"/>
    <w:rsid w:val="006F4001"/>
    <w:rsid w:val="007024B3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B4992"/>
    <w:rsid w:val="007D358B"/>
    <w:rsid w:val="008123F8"/>
    <w:rsid w:val="008366BF"/>
    <w:rsid w:val="00857DCB"/>
    <w:rsid w:val="008866C6"/>
    <w:rsid w:val="00891877"/>
    <w:rsid w:val="008B46E2"/>
    <w:rsid w:val="008C283E"/>
    <w:rsid w:val="008D0F0A"/>
    <w:rsid w:val="008D3301"/>
    <w:rsid w:val="008D74DA"/>
    <w:rsid w:val="008E3067"/>
    <w:rsid w:val="008E3F4E"/>
    <w:rsid w:val="008F3F1C"/>
    <w:rsid w:val="00901FFB"/>
    <w:rsid w:val="00910ECB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088B"/>
    <w:rsid w:val="00AA25EE"/>
    <w:rsid w:val="00AA7F82"/>
    <w:rsid w:val="00AB761B"/>
    <w:rsid w:val="00AC1A4E"/>
    <w:rsid w:val="00AD083B"/>
    <w:rsid w:val="00AD605C"/>
    <w:rsid w:val="00AE1009"/>
    <w:rsid w:val="00AF6108"/>
    <w:rsid w:val="00AF75FF"/>
    <w:rsid w:val="00AF7B5D"/>
    <w:rsid w:val="00B07ED4"/>
    <w:rsid w:val="00B120AF"/>
    <w:rsid w:val="00B20E87"/>
    <w:rsid w:val="00B4368E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A1"/>
    <w:rsid w:val="00BE44D3"/>
    <w:rsid w:val="00BF3F07"/>
    <w:rsid w:val="00BF6415"/>
    <w:rsid w:val="00C10A6A"/>
    <w:rsid w:val="00C135DC"/>
    <w:rsid w:val="00C13F64"/>
    <w:rsid w:val="00C15783"/>
    <w:rsid w:val="00C61254"/>
    <w:rsid w:val="00C752C3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394"/>
    <w:rsid w:val="00D17CFB"/>
    <w:rsid w:val="00D30D15"/>
    <w:rsid w:val="00D33C0B"/>
    <w:rsid w:val="00D35A93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B4E9A"/>
    <w:rsid w:val="00DC0B97"/>
    <w:rsid w:val="00DD7BD5"/>
    <w:rsid w:val="00DE783D"/>
    <w:rsid w:val="00DF08EF"/>
    <w:rsid w:val="00DF21EA"/>
    <w:rsid w:val="00E016AC"/>
    <w:rsid w:val="00E234B0"/>
    <w:rsid w:val="00E3176A"/>
    <w:rsid w:val="00E36F80"/>
    <w:rsid w:val="00E4103C"/>
    <w:rsid w:val="00E42A79"/>
    <w:rsid w:val="00E462B1"/>
    <w:rsid w:val="00E77093"/>
    <w:rsid w:val="00E950D8"/>
    <w:rsid w:val="00EA6D36"/>
    <w:rsid w:val="00EB5948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C05F0"/>
    <w:rsid w:val="00FC06DE"/>
    <w:rsid w:val="00FD0B75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12</cp:revision>
  <cp:lastPrinted>2026-04-20T08:11:00Z</cp:lastPrinted>
  <dcterms:created xsi:type="dcterms:W3CDTF">2025-09-23T21:23:00Z</dcterms:created>
  <dcterms:modified xsi:type="dcterms:W3CDTF">2026-04-20T08:11:00Z</dcterms:modified>
</cp:coreProperties>
</file>