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0606" w14:textId="56BEA4C9" w:rsidR="00785F22" w:rsidRPr="00D46863" w:rsidRDefault="0065316B" w:rsidP="00785F22">
      <w:pPr>
        <w:rPr>
          <w:rFonts w:ascii="TH SarabunIT๙" w:hAnsi="TH SarabunIT๙" w:cs="TH SarabunIT๙"/>
          <w:cs/>
        </w:rPr>
      </w:pPr>
      <w:r w:rsidRPr="0091030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ABE4EBD" wp14:editId="6AC4A0F0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F22" w:rsidRPr="00D46863">
        <w:rPr>
          <w:rFonts w:ascii="TH SarabunIT๙" w:hAnsi="TH SarabunIT๙" w:cs="TH SarabunIT๙"/>
          <w:sz w:val="34"/>
          <w:szCs w:val="34"/>
          <w:cs/>
        </w:rPr>
        <w:t xml:space="preserve">ที่ </w:t>
      </w:r>
      <w:r w:rsidR="00C478EF">
        <w:rPr>
          <w:rFonts w:ascii="TH SarabunIT๙" w:hAnsi="TH SarabunIT๙" w:cs="TH SarabunIT๙" w:hint="cs"/>
          <w:sz w:val="34"/>
          <w:szCs w:val="34"/>
          <w:cs/>
        </w:rPr>
        <w:t>.............../..............</w:t>
      </w:r>
      <w:r w:rsidR="00785F22" w:rsidRPr="00D46863">
        <w:rPr>
          <w:rFonts w:ascii="TH SarabunIT๙" w:hAnsi="TH SarabunIT๙" w:cs="TH SarabunIT๙"/>
          <w:sz w:val="34"/>
          <w:szCs w:val="34"/>
          <w:cs/>
        </w:rPr>
        <w:t xml:space="preserve">                              </w:t>
      </w:r>
      <w:r w:rsidR="00785F22">
        <w:rPr>
          <w:rFonts w:ascii="TH SarabunIT๙" w:hAnsi="TH SarabunIT๙" w:cs="TH SarabunIT๙"/>
          <w:sz w:val="34"/>
          <w:szCs w:val="34"/>
          <w:cs/>
        </w:rPr>
        <w:tab/>
      </w:r>
      <w:r w:rsidR="00785F22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</w:t>
      </w:r>
      <w:r w:rsidR="00785F22" w:rsidRPr="00D46863">
        <w:rPr>
          <w:rFonts w:ascii="TH SarabunIT๙" w:hAnsi="TH SarabunIT๙" w:cs="TH SarabunIT๙"/>
          <w:cs/>
        </w:rPr>
        <w:t>สำนักงานสาธารณสุขจังหวัด....</w:t>
      </w:r>
      <w:r w:rsidR="00785F22">
        <w:rPr>
          <w:rFonts w:ascii="TH SarabunIT๙" w:hAnsi="TH SarabunIT๙" w:cs="TH SarabunIT๙" w:hint="cs"/>
          <w:cs/>
        </w:rPr>
        <w:t>.</w:t>
      </w:r>
      <w:r w:rsidR="00785F22" w:rsidRPr="00D46863">
        <w:rPr>
          <w:rFonts w:ascii="TH SarabunIT๙" w:hAnsi="TH SarabunIT๙" w:cs="TH SarabunIT๙"/>
          <w:cs/>
        </w:rPr>
        <w:t>........</w:t>
      </w:r>
    </w:p>
    <w:p w14:paraId="7F69B9CA" w14:textId="7939B0C9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               </w:t>
      </w:r>
      <w:r w:rsidRPr="00D46863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....</w:t>
      </w:r>
      <w:r w:rsidRPr="00D46863">
        <w:rPr>
          <w:rFonts w:ascii="TH SarabunIT๙" w:hAnsi="TH SarabunIT๙" w:cs="TH SarabunIT๙"/>
          <w:cs/>
        </w:rPr>
        <w:t>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.</w:t>
      </w:r>
    </w:p>
    <w:p w14:paraId="160981A2" w14:textId="5D32AE50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.........................................................</w:t>
      </w:r>
    </w:p>
    <w:p w14:paraId="05BED216" w14:textId="77777777" w:rsidR="00785F22" w:rsidRPr="00D46863" w:rsidRDefault="00785F22" w:rsidP="00785F22">
      <w:pPr>
        <w:spacing w:before="120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Pr="00D46863">
        <w:rPr>
          <w:rFonts w:ascii="TH SarabunIT๙" w:hAnsi="TH SarabunIT๙" w:cs="TH SarabunIT๙"/>
          <w:cs/>
        </w:rPr>
        <w:t>วันที่........เดือน........</w:t>
      </w:r>
      <w:r>
        <w:rPr>
          <w:rFonts w:ascii="TH SarabunIT๙" w:hAnsi="TH SarabunIT๙" w:cs="TH SarabunIT๙" w:hint="cs"/>
          <w:cs/>
        </w:rPr>
        <w:t>.....</w:t>
      </w:r>
      <w:r w:rsidRPr="00D46863">
        <w:rPr>
          <w:rFonts w:ascii="TH SarabunIT๙" w:hAnsi="TH SarabunIT๙" w:cs="TH SarabunIT๙"/>
          <w:cs/>
        </w:rPr>
        <w:t>....พ.ศ..........</w:t>
      </w:r>
    </w:p>
    <w:p w14:paraId="048E4C3F" w14:textId="77777777" w:rsidR="00785F22" w:rsidRPr="00D46863" w:rsidRDefault="00785F22" w:rsidP="00785F22">
      <w:pPr>
        <w:rPr>
          <w:rFonts w:ascii="TH SarabunIT๙" w:hAnsi="TH SarabunIT๙" w:cs="TH SarabunIT๙"/>
          <w:sz w:val="16"/>
          <w:szCs w:val="16"/>
        </w:rPr>
      </w:pPr>
    </w:p>
    <w:p w14:paraId="620FAD7B" w14:textId="77777777" w:rsidR="00785F22" w:rsidRPr="00A772F7" w:rsidRDefault="00785F22" w:rsidP="00785F22">
      <w:pPr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cs/>
        </w:rPr>
        <w:t>เรื่อง  ขอสำเนาข้อมูลข่าวสารส่วนบุคคลเกี่ยวกับประวัติอาชญากรรม</w:t>
      </w:r>
    </w:p>
    <w:p w14:paraId="0E7F220D" w14:textId="77777777" w:rsidR="00785F22" w:rsidRPr="00D46863" w:rsidRDefault="00785F22" w:rsidP="00785F22">
      <w:pPr>
        <w:spacing w:before="120"/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cs/>
        </w:rPr>
        <w:t>เรียน</w:t>
      </w:r>
      <w:r w:rsidRPr="00D46863">
        <w:rPr>
          <w:rFonts w:ascii="TH SarabunIT๙" w:hAnsi="TH SarabunIT๙" w:cs="TH SarabunIT๙"/>
          <w:cs/>
        </w:rPr>
        <w:t xml:space="preserve">  หัวหน้าพิสูจน์หลักฐานจังหวัด................................................</w:t>
      </w:r>
    </w:p>
    <w:p w14:paraId="3E4A0272" w14:textId="52C20E45" w:rsidR="00785F22" w:rsidRPr="00D46863" w:rsidRDefault="00785F22" w:rsidP="00785F22">
      <w:pPr>
        <w:spacing w:before="120"/>
        <w:jc w:val="thaiDistribute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  <w:t>ด้วยสำนักงานสาธารณสุขจังหวัด...................................................</w:t>
      </w:r>
      <w:r>
        <w:rPr>
          <w:rFonts w:ascii="TH SarabunIT๙" w:hAnsi="TH SarabunIT๙" w:cs="TH SarabunIT๙" w:hint="cs"/>
          <w:cs/>
        </w:rPr>
        <w:t>.....</w:t>
      </w:r>
      <w:r w:rsidRPr="00D4686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 xml:space="preserve">มีความประสงค์ขอให้ </w:t>
      </w:r>
      <w:r w:rsidR="003A5461">
        <w:rPr>
          <w:rFonts w:ascii="TH SarabunIT๙" w:hAnsi="TH SarabunIT๙" w:cs="TH SarabunIT๙" w:hint="cs"/>
          <w:cs/>
        </w:rPr>
        <w:t xml:space="preserve">    </w:t>
      </w:r>
      <w:r w:rsidRPr="00D46863">
        <w:rPr>
          <w:rFonts w:ascii="TH SarabunIT๙" w:hAnsi="TH SarabunIT๙" w:cs="TH SarabunIT๙"/>
          <w:cs/>
        </w:rPr>
        <w:t>พิสูจน์หลักฐานจังหวัด......................................ดำเนินการตรวจดูข้อมูลข่าวสารส่วนบุคคล</w:t>
      </w:r>
      <w:r>
        <w:rPr>
          <w:rFonts w:ascii="TH SarabunIT๙" w:hAnsi="TH SarabunIT๙" w:cs="TH SarabunIT๙" w:hint="cs"/>
          <w:cs/>
        </w:rPr>
        <w:t>เกี่ยวกับประวัติอาชญากรรมด้วย</w:t>
      </w:r>
      <w:r w:rsidRPr="00D46863">
        <w:rPr>
          <w:rFonts w:ascii="TH SarabunIT๙" w:hAnsi="TH SarabunIT๙" w:cs="TH SarabunIT๙"/>
          <w:cs/>
        </w:rPr>
        <w:t>การพิมพ์ลายนิ้วมือของ............</w:t>
      </w:r>
      <w:r>
        <w:rPr>
          <w:rFonts w:ascii="TH SarabunIT๙" w:hAnsi="TH SarabunIT๙" w:cs="TH SarabunIT๙" w:hint="cs"/>
          <w:cs/>
        </w:rPr>
        <w:t>.................</w:t>
      </w:r>
      <w:r w:rsidRPr="00D4686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...........</w:t>
      </w:r>
      <w:r w:rsidRPr="00D46863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 xml:space="preserve">อายุ.............ปี  </w:t>
      </w:r>
      <w:r w:rsidRPr="00D46863">
        <w:rPr>
          <w:rFonts w:ascii="TH SarabunIT๙" w:hAnsi="TH SarabunIT๙" w:cs="TH SarabunIT๙"/>
          <w:cs/>
        </w:rPr>
        <w:t>เลขประจำตัวประชาชน...................................เพื่อนำมาประกอบการขอรับใบอนุญาตตามกฎกระทรวงการขออนุญาตและการอนุญาตผลิต นำเข้า ส่งออก จำหน่าย หรือมีไว้ในครอบครองซึ่งยาเสพติดให้โทษในประเภท ๕ เฉพาะกัญชง (</w:t>
      </w:r>
      <w:r w:rsidRPr="00D46863">
        <w:rPr>
          <w:rFonts w:ascii="TH SarabunIT๙" w:hAnsi="TH SarabunIT๙" w:cs="TH SarabunIT๙"/>
        </w:rPr>
        <w:t>Hemp</w:t>
      </w:r>
      <w:r w:rsidRPr="00D46863">
        <w:rPr>
          <w:rFonts w:ascii="TH SarabunIT๙" w:hAnsi="TH SarabunIT๙" w:cs="TH SarabunIT๙"/>
          <w:cs/>
        </w:rPr>
        <w:t xml:space="preserve">) พ.ศ. ๒๕๖๓ </w:t>
      </w:r>
    </w:p>
    <w:p w14:paraId="384CB252" w14:textId="77777777" w:rsidR="00785F22" w:rsidRPr="00D46863" w:rsidRDefault="00785F22" w:rsidP="00785F22">
      <w:pPr>
        <w:spacing w:before="120"/>
        <w:ind w:firstLine="1440"/>
        <w:jc w:val="thaiDistribute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จึงเรียนมาเพื่อโปรดพิจารณาอนุเคราะห์</w:t>
      </w:r>
      <w:r>
        <w:rPr>
          <w:rFonts w:ascii="TH SarabunIT๙" w:hAnsi="TH SarabunIT๙" w:cs="TH SarabunIT๙" w:hint="cs"/>
          <w:cs/>
        </w:rPr>
        <w:t>ตรวจดูข้อมูลข่าวสารส่วนบุคคลเกี่ยวกับประวัติอาชญากรรมของบุคคล</w:t>
      </w:r>
      <w:r w:rsidRPr="00D46863">
        <w:rPr>
          <w:rFonts w:ascii="TH SarabunIT๙" w:hAnsi="TH SarabunIT๙" w:cs="TH SarabunIT๙"/>
          <w:cs/>
        </w:rPr>
        <w:t>ดังกล่าว และกรุณา</w:t>
      </w:r>
      <w:r>
        <w:rPr>
          <w:rFonts w:ascii="TH SarabunIT๙" w:hAnsi="TH SarabunIT๙" w:cs="TH SarabunIT๙" w:hint="cs"/>
          <w:cs/>
        </w:rPr>
        <w:t>ส่งสำเนาข้อมูลข่าวสารส่วนบุคคลเกี่ยวกับประวัติอาชญากรรม</w:t>
      </w:r>
      <w:r w:rsidRPr="00D46863">
        <w:rPr>
          <w:rFonts w:ascii="TH SarabunIT๙" w:hAnsi="TH SarabunIT๙" w:cs="TH SarabunIT๙"/>
          <w:cs/>
        </w:rPr>
        <w:t>ให้สำนักงานสาธารณสุขจังหวัด......................................................... ทราบด้วย จักขอบคุณยิ่ง</w:t>
      </w:r>
    </w:p>
    <w:p w14:paraId="7161C4A2" w14:textId="77777777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</w:p>
    <w:p w14:paraId="4EC17AAE" w14:textId="77777777" w:rsidR="00785F22" w:rsidRPr="00D46863" w:rsidRDefault="00785F22" w:rsidP="00785F22">
      <w:pPr>
        <w:spacing w:before="240"/>
        <w:ind w:firstLine="1418"/>
        <w:jc w:val="center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ขอแสดงความนับถือ</w:t>
      </w:r>
    </w:p>
    <w:p w14:paraId="6F8C3A8D" w14:textId="77777777" w:rsidR="00785F22" w:rsidRPr="00D46863" w:rsidRDefault="00785F22" w:rsidP="00785F22">
      <w:pPr>
        <w:spacing w:before="240"/>
        <w:ind w:firstLine="1418"/>
        <w:jc w:val="center"/>
        <w:rPr>
          <w:rFonts w:ascii="TH SarabunIT๙" w:hAnsi="TH SarabunIT๙" w:cs="TH SarabunIT๙"/>
        </w:rPr>
      </w:pPr>
    </w:p>
    <w:p w14:paraId="71AF2F27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  <w:cs/>
        </w:rPr>
        <w:t xml:space="preserve">   ลงชื่อ….........</w:t>
      </w:r>
      <w:r w:rsidRPr="00D46863">
        <w:rPr>
          <w:rFonts w:ascii="TH SarabunIT๙" w:hAnsi="TH SarabunIT๙" w:cs="TH SarabunIT๙"/>
        </w:rPr>
        <w:t>..</w:t>
      </w:r>
      <w:r w:rsidRPr="00D46863">
        <w:rPr>
          <w:rFonts w:ascii="TH SarabunIT๙" w:hAnsi="TH SarabunIT๙" w:cs="TH SarabunIT๙"/>
          <w:cs/>
        </w:rPr>
        <w:t>.......(ผู้มีอำนาจ)................</w:t>
      </w:r>
      <w:r w:rsidRPr="00D46863">
        <w:rPr>
          <w:rFonts w:ascii="TH SarabunIT๙" w:hAnsi="TH SarabunIT๙" w:cs="TH SarabunIT๙"/>
        </w:rPr>
        <w:t>...</w:t>
      </w:r>
      <w:r w:rsidRPr="00D46863">
        <w:rPr>
          <w:rFonts w:ascii="TH SarabunIT๙" w:hAnsi="TH SarabunIT๙" w:cs="TH SarabunIT๙"/>
          <w:cs/>
        </w:rPr>
        <w:t>.</w:t>
      </w:r>
    </w:p>
    <w:p w14:paraId="68B0D5CA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 xml:space="preserve">         </w:t>
      </w:r>
      <w:r w:rsidRPr="00D46863">
        <w:rPr>
          <w:rFonts w:ascii="TH SarabunIT๙" w:hAnsi="TH SarabunIT๙" w:cs="TH SarabunIT๙"/>
        </w:rPr>
        <w:t xml:space="preserve">                                </w:t>
      </w:r>
      <w:r w:rsidRPr="00D46863">
        <w:rPr>
          <w:rFonts w:ascii="TH SarabunIT๙" w:hAnsi="TH SarabunIT๙" w:cs="TH SarabunIT๙"/>
          <w:cs/>
        </w:rPr>
        <w:t xml:space="preserve">   (.................(ชื่อเต็ม)...................)</w:t>
      </w:r>
    </w:p>
    <w:p w14:paraId="63069281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</w:rPr>
        <w:t xml:space="preserve"> </w:t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  <w:t xml:space="preserve">          </w:t>
      </w:r>
      <w:r w:rsidRPr="00D46863">
        <w:rPr>
          <w:rFonts w:ascii="TH SarabunIT๙" w:hAnsi="TH SarabunIT๙" w:cs="TH SarabunIT๙"/>
          <w:cs/>
        </w:rPr>
        <w:t xml:space="preserve">   ตำแหน่ง..............................</w:t>
      </w:r>
      <w:r w:rsidRPr="00D46863">
        <w:rPr>
          <w:rFonts w:ascii="TH SarabunIT๙" w:hAnsi="TH SarabunIT๙" w:cs="TH SarabunIT๙"/>
        </w:rPr>
        <w:t>......................</w:t>
      </w:r>
      <w:r w:rsidRPr="00D46863">
        <w:rPr>
          <w:rFonts w:ascii="TH SarabunIT๙" w:hAnsi="TH SarabunIT๙" w:cs="TH SarabunIT๙"/>
          <w:cs/>
        </w:rPr>
        <w:t>...</w:t>
      </w:r>
    </w:p>
    <w:p w14:paraId="0E2F3CD4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453D3BF3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5931B630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63273244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71C04AF1" w14:textId="1D47E16D" w:rsidR="00785F22" w:rsidRDefault="00785F22" w:rsidP="00785F22">
      <w:pPr>
        <w:rPr>
          <w:rFonts w:ascii="TH SarabunIT๙" w:hAnsi="TH SarabunIT๙" w:cs="TH SarabunIT๙"/>
        </w:rPr>
      </w:pPr>
    </w:p>
    <w:p w14:paraId="7908037F" w14:textId="3F640606" w:rsidR="00785F22" w:rsidRPr="00D46863" w:rsidRDefault="00785F22" w:rsidP="00785F22">
      <w:pPr>
        <w:rPr>
          <w:rFonts w:ascii="TH SarabunIT๙" w:hAnsi="TH SarabunIT๙" w:cs="TH SarabunIT๙"/>
        </w:rPr>
      </w:pPr>
    </w:p>
    <w:p w14:paraId="437B1A65" w14:textId="3CF0152C" w:rsidR="00785F22" w:rsidRPr="00AB1149" w:rsidRDefault="00785F22" w:rsidP="00785F22">
      <w:pPr>
        <w:rPr>
          <w:rFonts w:ascii="TH SarabunIT๙" w:hAnsi="TH SarabunIT๙" w:cs="TH SarabunIT๙"/>
        </w:rPr>
      </w:pPr>
    </w:p>
    <w:p w14:paraId="64B066E3" w14:textId="77777777" w:rsidR="00785F22" w:rsidRDefault="00785F22" w:rsidP="00785F22">
      <w:pPr>
        <w:rPr>
          <w:rFonts w:ascii="TH SarabunIT๙" w:hAnsi="TH SarabunIT๙" w:cs="TH SarabunIT๙"/>
        </w:rPr>
      </w:pPr>
    </w:p>
    <w:p w14:paraId="3A817F69" w14:textId="77777777" w:rsidR="00785F22" w:rsidRDefault="00785F22" w:rsidP="00785F22">
      <w:pPr>
        <w:rPr>
          <w:rFonts w:ascii="TH SarabunIT๙" w:hAnsi="TH SarabunIT๙" w:cs="TH SarabunIT๙"/>
        </w:rPr>
      </w:pPr>
    </w:p>
    <w:p w14:paraId="77DEC6AF" w14:textId="77777777" w:rsidR="00B231EF" w:rsidRDefault="00B231EF" w:rsidP="00785F22">
      <w:pPr>
        <w:rPr>
          <w:rFonts w:ascii="TH SarabunIT๙" w:hAnsi="TH SarabunIT๙" w:cs="TH SarabunIT๙"/>
        </w:rPr>
      </w:pPr>
    </w:p>
    <w:p w14:paraId="7AF211F2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5E67F645" w14:textId="008A73CC" w:rsidR="00785F22" w:rsidRPr="00D46863" w:rsidRDefault="003A5461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(หน่วยงานเจ้าของเรื่อง)</w:t>
      </w:r>
      <w:r w:rsidR="00785F22" w:rsidRPr="00D46863">
        <w:rPr>
          <w:rFonts w:ascii="TH SarabunIT๙" w:hAnsi="TH SarabunIT๙" w:cs="TH SarabunIT๙"/>
          <w:cs/>
        </w:rPr>
        <w:t>...........</w:t>
      </w:r>
    </w:p>
    <w:p w14:paraId="555F8CCE" w14:textId="77777777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โทร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............................................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D46863">
        <w:rPr>
          <w:rFonts w:ascii="TH SarabunIT๙" w:hAnsi="TH SarabunIT๙" w:cs="TH SarabunIT๙"/>
          <w:cs/>
        </w:rPr>
        <w:t>.....</w:t>
      </w:r>
    </w:p>
    <w:p w14:paraId="0F938E14" w14:textId="64ECBD86" w:rsidR="00EA6D36" w:rsidRPr="00D71E79" w:rsidRDefault="00B231EF" w:rsidP="00785F2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66769" wp14:editId="10005B7C">
                <wp:simplePos x="0" y="0"/>
                <wp:positionH relativeFrom="margin">
                  <wp:posOffset>-86995</wp:posOffset>
                </wp:positionH>
                <wp:positionV relativeFrom="paragraph">
                  <wp:posOffset>281940</wp:posOffset>
                </wp:positionV>
                <wp:extent cx="84772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BE8C3" w14:textId="77777777" w:rsidR="00785F22" w:rsidRPr="00FA3EED" w:rsidRDefault="00785F22" w:rsidP="00785F2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5-12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66769" id="Rectangle 19" o:spid="_x0000_s1028" style="position:absolute;margin-left:-6.85pt;margin-top:22.2pt;width:66.7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" filled="f" stroked="f" strokeweight="2pt">
                <v:textbox>
                  <w:txbxContent>
                    <w:p w14:paraId="6E7BE8C3" w14:textId="77777777" w:rsidR="00785F22" w:rsidRPr="00FA3EED" w:rsidRDefault="00785F22" w:rsidP="00785F22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5-12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5F22" w:rsidRPr="00D46863">
        <w:rPr>
          <w:rFonts w:ascii="TH SarabunIT๙" w:hAnsi="TH SarabunIT๙" w:cs="TH SarabunIT๙"/>
          <w:cs/>
        </w:rPr>
        <w:t>โทรสาร</w:t>
      </w:r>
      <w:r w:rsidR="00785F22">
        <w:rPr>
          <w:rFonts w:ascii="TH SarabunIT๙" w:hAnsi="TH SarabunIT๙" w:cs="TH SarabunIT๙" w:hint="cs"/>
          <w:cs/>
        </w:rPr>
        <w:t>.</w:t>
      </w:r>
      <w:r w:rsidR="00785F22" w:rsidRPr="00D46863">
        <w:rPr>
          <w:rFonts w:ascii="TH SarabunIT๙" w:hAnsi="TH SarabunIT๙" w:cs="TH SarabunIT๙"/>
          <w:cs/>
        </w:rPr>
        <w:t>.............................................</w:t>
      </w:r>
    </w:p>
    <w:sectPr w:rsidR="00EA6D36" w:rsidRPr="00D71E79" w:rsidSect="00B231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2041" w:right="851" w:bottom="426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F2D2" w14:textId="77777777" w:rsidR="00A94E42" w:rsidRDefault="00A94E42">
      <w:r>
        <w:separator/>
      </w:r>
    </w:p>
  </w:endnote>
  <w:endnote w:type="continuationSeparator" w:id="0">
    <w:p w14:paraId="26371AB7" w14:textId="77777777" w:rsidR="00A94E42" w:rsidRDefault="00A9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0654" w14:textId="77777777" w:rsidR="00A94E42" w:rsidRDefault="00A94E42">
      <w:r>
        <w:separator/>
      </w:r>
    </w:p>
  </w:footnote>
  <w:footnote w:type="continuationSeparator" w:id="0">
    <w:p w14:paraId="418F7D55" w14:textId="77777777" w:rsidR="00A94E42" w:rsidRDefault="00A9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0F2F3373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B231EF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999" w14:textId="1A1FD8B9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055E"/>
    <w:rsid w:val="00015663"/>
    <w:rsid w:val="000218D2"/>
    <w:rsid w:val="00041F10"/>
    <w:rsid w:val="00054CFF"/>
    <w:rsid w:val="00055294"/>
    <w:rsid w:val="00060FDB"/>
    <w:rsid w:val="000658E7"/>
    <w:rsid w:val="0007630F"/>
    <w:rsid w:val="00077F7A"/>
    <w:rsid w:val="00077F7D"/>
    <w:rsid w:val="000A104D"/>
    <w:rsid w:val="000A59CE"/>
    <w:rsid w:val="000C38AE"/>
    <w:rsid w:val="000D16F3"/>
    <w:rsid w:val="000E02B8"/>
    <w:rsid w:val="000E0A20"/>
    <w:rsid w:val="000F0ED1"/>
    <w:rsid w:val="000F234B"/>
    <w:rsid w:val="00107639"/>
    <w:rsid w:val="00116E54"/>
    <w:rsid w:val="00137BB5"/>
    <w:rsid w:val="001507C4"/>
    <w:rsid w:val="001511BB"/>
    <w:rsid w:val="001528B3"/>
    <w:rsid w:val="00162BB6"/>
    <w:rsid w:val="0017018A"/>
    <w:rsid w:val="00171BD3"/>
    <w:rsid w:val="001766E3"/>
    <w:rsid w:val="00192463"/>
    <w:rsid w:val="001A5805"/>
    <w:rsid w:val="001C24C6"/>
    <w:rsid w:val="001E3B4B"/>
    <w:rsid w:val="001F2210"/>
    <w:rsid w:val="001F4450"/>
    <w:rsid w:val="001F7248"/>
    <w:rsid w:val="00201490"/>
    <w:rsid w:val="0020722B"/>
    <w:rsid w:val="0023432B"/>
    <w:rsid w:val="002540A1"/>
    <w:rsid w:val="00262A2B"/>
    <w:rsid w:val="00262A5A"/>
    <w:rsid w:val="00286D8B"/>
    <w:rsid w:val="0029061D"/>
    <w:rsid w:val="002B4300"/>
    <w:rsid w:val="002C57E6"/>
    <w:rsid w:val="002C7956"/>
    <w:rsid w:val="002D3601"/>
    <w:rsid w:val="002D5C38"/>
    <w:rsid w:val="002E1F82"/>
    <w:rsid w:val="002E7453"/>
    <w:rsid w:val="003268C3"/>
    <w:rsid w:val="00327CE4"/>
    <w:rsid w:val="00344ED6"/>
    <w:rsid w:val="0035267A"/>
    <w:rsid w:val="00357AAB"/>
    <w:rsid w:val="00361DF8"/>
    <w:rsid w:val="00365B83"/>
    <w:rsid w:val="0036617C"/>
    <w:rsid w:val="00383971"/>
    <w:rsid w:val="00392632"/>
    <w:rsid w:val="003A5461"/>
    <w:rsid w:val="003B3B66"/>
    <w:rsid w:val="003D5666"/>
    <w:rsid w:val="003D5E2D"/>
    <w:rsid w:val="003D7579"/>
    <w:rsid w:val="003E457A"/>
    <w:rsid w:val="004215A8"/>
    <w:rsid w:val="00441831"/>
    <w:rsid w:val="0046377B"/>
    <w:rsid w:val="004664F5"/>
    <w:rsid w:val="00475D5E"/>
    <w:rsid w:val="004774B8"/>
    <w:rsid w:val="00480CF1"/>
    <w:rsid w:val="00480F3C"/>
    <w:rsid w:val="004C122C"/>
    <w:rsid w:val="004C6911"/>
    <w:rsid w:val="004D3110"/>
    <w:rsid w:val="004E0B4A"/>
    <w:rsid w:val="004F45EF"/>
    <w:rsid w:val="004F5D6C"/>
    <w:rsid w:val="00512668"/>
    <w:rsid w:val="00526153"/>
    <w:rsid w:val="00541547"/>
    <w:rsid w:val="00552861"/>
    <w:rsid w:val="00565261"/>
    <w:rsid w:val="00586F3C"/>
    <w:rsid w:val="00587946"/>
    <w:rsid w:val="005B7B44"/>
    <w:rsid w:val="005D038B"/>
    <w:rsid w:val="005E1BFB"/>
    <w:rsid w:val="005F61D2"/>
    <w:rsid w:val="00604D54"/>
    <w:rsid w:val="00610D33"/>
    <w:rsid w:val="00631AE8"/>
    <w:rsid w:val="0064085E"/>
    <w:rsid w:val="006507AF"/>
    <w:rsid w:val="0065083C"/>
    <w:rsid w:val="0065316B"/>
    <w:rsid w:val="0067252A"/>
    <w:rsid w:val="00672577"/>
    <w:rsid w:val="00673E89"/>
    <w:rsid w:val="00681DF7"/>
    <w:rsid w:val="00686BC7"/>
    <w:rsid w:val="0069744E"/>
    <w:rsid w:val="006F2470"/>
    <w:rsid w:val="006F4001"/>
    <w:rsid w:val="006F587E"/>
    <w:rsid w:val="007024B3"/>
    <w:rsid w:val="0071005C"/>
    <w:rsid w:val="00730098"/>
    <w:rsid w:val="00742E5D"/>
    <w:rsid w:val="007712F1"/>
    <w:rsid w:val="007722ED"/>
    <w:rsid w:val="0077426E"/>
    <w:rsid w:val="00785F22"/>
    <w:rsid w:val="007907EF"/>
    <w:rsid w:val="00793E01"/>
    <w:rsid w:val="00795FE7"/>
    <w:rsid w:val="00796387"/>
    <w:rsid w:val="007A044F"/>
    <w:rsid w:val="007A5C34"/>
    <w:rsid w:val="007B131A"/>
    <w:rsid w:val="007B4992"/>
    <w:rsid w:val="0082678F"/>
    <w:rsid w:val="00845E7B"/>
    <w:rsid w:val="00857DCB"/>
    <w:rsid w:val="00891877"/>
    <w:rsid w:val="008971FB"/>
    <w:rsid w:val="008A235D"/>
    <w:rsid w:val="008A69E7"/>
    <w:rsid w:val="008B46E2"/>
    <w:rsid w:val="008D0F0A"/>
    <w:rsid w:val="008D74DA"/>
    <w:rsid w:val="008E3067"/>
    <w:rsid w:val="008E3F4E"/>
    <w:rsid w:val="008F3485"/>
    <w:rsid w:val="008F3E37"/>
    <w:rsid w:val="008F3F1C"/>
    <w:rsid w:val="00901FFB"/>
    <w:rsid w:val="0091030F"/>
    <w:rsid w:val="00910ECB"/>
    <w:rsid w:val="00943046"/>
    <w:rsid w:val="00954C95"/>
    <w:rsid w:val="0097416A"/>
    <w:rsid w:val="00975FD7"/>
    <w:rsid w:val="009831F7"/>
    <w:rsid w:val="009950B0"/>
    <w:rsid w:val="00995E35"/>
    <w:rsid w:val="009A0388"/>
    <w:rsid w:val="009B5BC4"/>
    <w:rsid w:val="009C14FC"/>
    <w:rsid w:val="009C441B"/>
    <w:rsid w:val="009C68A5"/>
    <w:rsid w:val="009D0A47"/>
    <w:rsid w:val="009D715B"/>
    <w:rsid w:val="009E0257"/>
    <w:rsid w:val="009F2A44"/>
    <w:rsid w:val="00A12C49"/>
    <w:rsid w:val="00A13CEF"/>
    <w:rsid w:val="00A15DE5"/>
    <w:rsid w:val="00A17247"/>
    <w:rsid w:val="00A444E5"/>
    <w:rsid w:val="00A546D6"/>
    <w:rsid w:val="00A603D7"/>
    <w:rsid w:val="00A70FFC"/>
    <w:rsid w:val="00A75117"/>
    <w:rsid w:val="00A85C7E"/>
    <w:rsid w:val="00A8602A"/>
    <w:rsid w:val="00A914E3"/>
    <w:rsid w:val="00A94E42"/>
    <w:rsid w:val="00AA25EE"/>
    <w:rsid w:val="00AA6BE8"/>
    <w:rsid w:val="00AB0B64"/>
    <w:rsid w:val="00AB1149"/>
    <w:rsid w:val="00AB761B"/>
    <w:rsid w:val="00AC1A4E"/>
    <w:rsid w:val="00AD083B"/>
    <w:rsid w:val="00AE1009"/>
    <w:rsid w:val="00AF6108"/>
    <w:rsid w:val="00AF75FF"/>
    <w:rsid w:val="00AF7B5D"/>
    <w:rsid w:val="00B05A8F"/>
    <w:rsid w:val="00B120AF"/>
    <w:rsid w:val="00B145DA"/>
    <w:rsid w:val="00B20E87"/>
    <w:rsid w:val="00B231EF"/>
    <w:rsid w:val="00B4742E"/>
    <w:rsid w:val="00B64150"/>
    <w:rsid w:val="00B672B0"/>
    <w:rsid w:val="00B73F85"/>
    <w:rsid w:val="00B807A3"/>
    <w:rsid w:val="00B83D63"/>
    <w:rsid w:val="00B96A4F"/>
    <w:rsid w:val="00B977FA"/>
    <w:rsid w:val="00BC5479"/>
    <w:rsid w:val="00BF3F07"/>
    <w:rsid w:val="00BF53FA"/>
    <w:rsid w:val="00BF6415"/>
    <w:rsid w:val="00C10A6A"/>
    <w:rsid w:val="00C135DC"/>
    <w:rsid w:val="00C13F64"/>
    <w:rsid w:val="00C15783"/>
    <w:rsid w:val="00C15B50"/>
    <w:rsid w:val="00C478EF"/>
    <w:rsid w:val="00C87A5E"/>
    <w:rsid w:val="00C94254"/>
    <w:rsid w:val="00C97E19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21176"/>
    <w:rsid w:val="00D30D15"/>
    <w:rsid w:val="00D33C0B"/>
    <w:rsid w:val="00D377AB"/>
    <w:rsid w:val="00D40C6D"/>
    <w:rsid w:val="00D42C9B"/>
    <w:rsid w:val="00D436BF"/>
    <w:rsid w:val="00D71E79"/>
    <w:rsid w:val="00D72744"/>
    <w:rsid w:val="00D75088"/>
    <w:rsid w:val="00D750E7"/>
    <w:rsid w:val="00D75C94"/>
    <w:rsid w:val="00D90F4A"/>
    <w:rsid w:val="00DA22D3"/>
    <w:rsid w:val="00DA419E"/>
    <w:rsid w:val="00DB26F1"/>
    <w:rsid w:val="00DB7736"/>
    <w:rsid w:val="00DC0B97"/>
    <w:rsid w:val="00DD79CB"/>
    <w:rsid w:val="00DF08EF"/>
    <w:rsid w:val="00E3176A"/>
    <w:rsid w:val="00E4103C"/>
    <w:rsid w:val="00E42A79"/>
    <w:rsid w:val="00E52838"/>
    <w:rsid w:val="00E61317"/>
    <w:rsid w:val="00E77093"/>
    <w:rsid w:val="00E950D8"/>
    <w:rsid w:val="00EA2406"/>
    <w:rsid w:val="00EA6D36"/>
    <w:rsid w:val="00EE08E6"/>
    <w:rsid w:val="00EE45AC"/>
    <w:rsid w:val="00F1291B"/>
    <w:rsid w:val="00F16157"/>
    <w:rsid w:val="00F225B4"/>
    <w:rsid w:val="00F31615"/>
    <w:rsid w:val="00F45B59"/>
    <w:rsid w:val="00F538AD"/>
    <w:rsid w:val="00F75320"/>
    <w:rsid w:val="00F75A19"/>
    <w:rsid w:val="00F85939"/>
    <w:rsid w:val="00FB3A75"/>
    <w:rsid w:val="00FC05F0"/>
    <w:rsid w:val="00FE0E4F"/>
    <w:rsid w:val="00FE1920"/>
    <w:rsid w:val="00FF1019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13</cp:revision>
  <cp:lastPrinted>2025-11-24T02:16:00Z</cp:lastPrinted>
  <dcterms:created xsi:type="dcterms:W3CDTF">2025-09-30T07:52:00Z</dcterms:created>
  <dcterms:modified xsi:type="dcterms:W3CDTF">2026-04-20T08:18:00Z</dcterms:modified>
</cp:coreProperties>
</file>