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02FF1A62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0FA3E351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</w:t>
      </w:r>
      <w:r w:rsidR="0023107A">
        <w:rPr>
          <w:rFonts w:ascii="TH SarabunIT๙" w:hAnsi="TH SarabunIT๙" w:cs="TH SarabunIT๙" w:hint="cs"/>
          <w:sz w:val="34"/>
          <w:szCs w:val="34"/>
          <w:cs/>
        </w:rPr>
        <w:t>............./...............</w:t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สำนักงานสาธารณสุขจังหวัด....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</w:t>
      </w:r>
    </w:p>
    <w:p w14:paraId="7F69B9CA" w14:textId="7939B0C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Pr="00D4686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D46863">
        <w:rPr>
          <w:rFonts w:ascii="TH SarabunIT๙" w:hAnsi="TH SarabunIT๙" w:cs="TH SarabunIT๙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</w:t>
      </w:r>
    </w:p>
    <w:p w14:paraId="160981A2" w14:textId="5D32AE50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.........................................................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2A62C396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</w:t>
      </w:r>
      <w:r w:rsidR="009E2E62">
        <w:rPr>
          <w:rFonts w:ascii="TH SarabunIT๙" w:hAnsi="TH SarabunIT๙" w:cs="TH SarabunIT๙" w:hint="cs"/>
          <w:cs/>
        </w:rPr>
        <w:t>ผู้บังคับการ กองทะเบียนประวัติอาชญากร</w:t>
      </w:r>
    </w:p>
    <w:p w14:paraId="3E4A0272" w14:textId="6865F098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ด้วยสำนักงานสาธารณสุขจังหวัด...................................................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มีความประสงค์ขอให้</w:t>
      </w:r>
      <w:r w:rsidR="00417648">
        <w:rPr>
          <w:rFonts w:ascii="TH SarabunIT๙" w:hAnsi="TH SarabunIT๙" w:cs="TH SarabunIT๙" w:hint="cs"/>
          <w:cs/>
        </w:rPr>
        <w:t xml:space="preserve">        </w:t>
      </w:r>
      <w:r w:rsidR="009E2E62">
        <w:rPr>
          <w:rFonts w:ascii="TH SarabunIT๙" w:hAnsi="TH SarabunIT๙" w:cs="TH SarabunIT๙" w:hint="cs"/>
          <w:cs/>
        </w:rPr>
        <w:t xml:space="preserve">กองทะเบียนประวัติอาชญากร </w:t>
      </w:r>
      <w:r w:rsidRPr="00D46863">
        <w:rPr>
          <w:rFonts w:ascii="TH SarabunIT๙" w:hAnsi="TH SarabunIT๙" w:cs="TH SarabunIT๙"/>
          <w:cs/>
        </w:rPr>
        <w:t>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77777777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ให้สำนักงานสาธารณสุขจังหวัด......................................................... 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7815325A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8E15349" w14:textId="187F8A19" w:rsidR="00360EEC" w:rsidRDefault="00360EEC" w:rsidP="00785F22">
      <w:pPr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6417D" wp14:editId="46EB4214">
                <wp:simplePos x="0" y="0"/>
                <wp:positionH relativeFrom="page">
                  <wp:posOffset>3269615</wp:posOffset>
                </wp:positionH>
                <wp:positionV relativeFrom="paragraph">
                  <wp:posOffset>154998</wp:posOffset>
                </wp:positionV>
                <wp:extent cx="3669030" cy="2008909"/>
                <wp:effectExtent l="0" t="0" r="2667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008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7DD1" w14:textId="77777777" w:rsidR="00241855" w:rsidRPr="005A1517" w:rsidRDefault="00241855" w:rsidP="0024185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CBC992F" w14:textId="77777777" w:rsidR="00241855" w:rsidRPr="000A1EA1" w:rsidRDefault="00241855" w:rsidP="0024185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A4D8D3F" w14:textId="3DD23E74" w:rsidR="00241855" w:rsidRPr="000A1EA1" w:rsidRDefault="00241855" w:rsidP="0024185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</w:t>
                            </w:r>
                            <w:r w:rsidR="00360EE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</w:t>
                            </w:r>
                            <w:r w:rsidR="00360EE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C307651" w14:textId="77777777" w:rsidR="00241855" w:rsidRPr="000A1EA1" w:rsidRDefault="00241855" w:rsidP="0024185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0EE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C5421B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417D" id="Text Box 39" o:spid="_x0000_s1028" type="#_x0000_t202" style="position:absolute;margin-left:257.45pt;margin-top:12.2pt;width:288.9pt;height:158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">
                <v:stroke dashstyle="dash"/>
                <v:textbox>
                  <w:txbxContent>
                    <w:p w14:paraId="32D97DD1" w14:textId="77777777" w:rsidR="00241855" w:rsidRPr="005A1517" w:rsidRDefault="00241855" w:rsidP="00241855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CBC992F" w14:textId="77777777" w:rsidR="00241855" w:rsidRPr="000A1EA1" w:rsidRDefault="00241855" w:rsidP="00241855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1. หนังสือขอสำเนาข้อมูลข่าวสารส่วนบุคคลฯ ตามตัวอย่างข้างต้นนี้</w:t>
                      </w:r>
                    </w:p>
                    <w:p w14:paraId="4A4D8D3F" w14:textId="3DD23E74" w:rsidR="00241855" w:rsidRPr="000A1EA1" w:rsidRDefault="00241855" w:rsidP="00241855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</w:t>
                      </w:r>
                      <w:r w:rsidR="00360EEC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จริง</w:t>
                      </w:r>
                      <w:r w:rsidR="00360EEC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C307651" w14:textId="77777777" w:rsidR="00241855" w:rsidRPr="000A1EA1" w:rsidRDefault="00241855" w:rsidP="00241855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360EE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C5421B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B066E3" w14:textId="1A99C74D" w:rsidR="00785F22" w:rsidRDefault="00785F22" w:rsidP="00785F22">
      <w:pPr>
        <w:rPr>
          <w:rFonts w:ascii="TH SarabunIT๙" w:hAnsi="TH SarabunIT๙" w:cs="TH SarabunIT๙"/>
        </w:rPr>
      </w:pPr>
    </w:p>
    <w:p w14:paraId="3A817F69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38F35FD5" w14:textId="77777777" w:rsidR="00DE5F5B" w:rsidRDefault="00DE5F5B" w:rsidP="00785F22">
      <w:pPr>
        <w:rPr>
          <w:rFonts w:ascii="TH SarabunIT๙" w:hAnsi="TH SarabunIT๙" w:cs="TH SarabunIT๙"/>
        </w:rPr>
      </w:pPr>
    </w:p>
    <w:p w14:paraId="7AF211F2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E67F645" w14:textId="4FADA581" w:rsidR="00785F22" w:rsidRPr="00D46863" w:rsidRDefault="00417648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(หน่วยงานเจ้าของเรื่อง)</w:t>
      </w:r>
      <w:r w:rsidR="00785F22" w:rsidRPr="00D46863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</w:t>
      </w:r>
    </w:p>
    <w:p w14:paraId="555F8CCE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</w:p>
    <w:p w14:paraId="0F938E14" w14:textId="26D5CBD4" w:rsidR="00EA6D36" w:rsidRPr="00D71E79" w:rsidRDefault="00DE5F5B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31A6DEAF">
                <wp:simplePos x="0" y="0"/>
                <wp:positionH relativeFrom="margin">
                  <wp:posOffset>-86995</wp:posOffset>
                </wp:positionH>
                <wp:positionV relativeFrom="paragraph">
                  <wp:posOffset>316359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694D8DEF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</w:t>
                            </w:r>
                            <w:r w:rsidR="009E2E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9" style="position:absolute;margin-left:-6.85pt;margin-top:24.9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" filled="f" stroked="f" strokeweight="2pt">
                <v:textbox>
                  <w:txbxContent>
                    <w:p w14:paraId="6E7BE8C3" w14:textId="694D8DEF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</w:t>
                      </w:r>
                      <w:r w:rsidR="009E2E62">
                        <w:rPr>
                          <w:rFonts w:ascii="TH SarabunPSK" w:hAnsi="TH SarabunPSK" w:cs="TH SarabunPSK" w:hint="cs"/>
                          <w:cs/>
                        </w:rPr>
                        <w:t>0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</w:p>
    <w:sectPr w:rsidR="00EA6D36" w:rsidRPr="00D71E79" w:rsidSect="00DE5F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42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9DF8" w14:textId="77777777" w:rsidR="00433C46" w:rsidRDefault="00433C46">
      <w:r>
        <w:separator/>
      </w:r>
    </w:p>
  </w:endnote>
  <w:endnote w:type="continuationSeparator" w:id="0">
    <w:p w14:paraId="700F898B" w14:textId="77777777" w:rsidR="00433C46" w:rsidRDefault="0043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DA67" w14:textId="77777777" w:rsidR="00433C46" w:rsidRDefault="00433C46">
      <w:r>
        <w:separator/>
      </w:r>
    </w:p>
  </w:footnote>
  <w:footnote w:type="continuationSeparator" w:id="0">
    <w:p w14:paraId="692CDCD5" w14:textId="77777777" w:rsidR="00433C46" w:rsidRDefault="0043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4405012C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DE5F5B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0F4451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107A"/>
    <w:rsid w:val="0023432B"/>
    <w:rsid w:val="00241855"/>
    <w:rsid w:val="002540A1"/>
    <w:rsid w:val="00262A2B"/>
    <w:rsid w:val="00262A5A"/>
    <w:rsid w:val="00286D8B"/>
    <w:rsid w:val="0029061D"/>
    <w:rsid w:val="002C57E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0EEC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17648"/>
    <w:rsid w:val="004215A8"/>
    <w:rsid w:val="00433C46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668"/>
    <w:rsid w:val="00526153"/>
    <w:rsid w:val="00541547"/>
    <w:rsid w:val="00550034"/>
    <w:rsid w:val="00552861"/>
    <w:rsid w:val="00565261"/>
    <w:rsid w:val="00586F3C"/>
    <w:rsid w:val="00587946"/>
    <w:rsid w:val="005B7B44"/>
    <w:rsid w:val="005D038B"/>
    <w:rsid w:val="005E18B4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252A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E2E62"/>
    <w:rsid w:val="009F2A44"/>
    <w:rsid w:val="00A12C49"/>
    <w:rsid w:val="00A13CEF"/>
    <w:rsid w:val="00A15DE5"/>
    <w:rsid w:val="00A17247"/>
    <w:rsid w:val="00A418E4"/>
    <w:rsid w:val="00A444E5"/>
    <w:rsid w:val="00A546D6"/>
    <w:rsid w:val="00A603D7"/>
    <w:rsid w:val="00A70FFC"/>
    <w:rsid w:val="00A75117"/>
    <w:rsid w:val="00A85C7E"/>
    <w:rsid w:val="00A8602A"/>
    <w:rsid w:val="00A914E3"/>
    <w:rsid w:val="00AA097E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B1E73"/>
    <w:rsid w:val="00BB5D30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5421B"/>
    <w:rsid w:val="00C87A5E"/>
    <w:rsid w:val="00C94254"/>
    <w:rsid w:val="00C97E19"/>
    <w:rsid w:val="00CA2C5E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A22D3"/>
    <w:rsid w:val="00DA419E"/>
    <w:rsid w:val="00DB4E9A"/>
    <w:rsid w:val="00DB7736"/>
    <w:rsid w:val="00DC0B97"/>
    <w:rsid w:val="00DD79CB"/>
    <w:rsid w:val="00DE5F5B"/>
    <w:rsid w:val="00DF08EF"/>
    <w:rsid w:val="00E3176A"/>
    <w:rsid w:val="00E4103C"/>
    <w:rsid w:val="00E42A79"/>
    <w:rsid w:val="00E61317"/>
    <w:rsid w:val="00E77093"/>
    <w:rsid w:val="00E950D8"/>
    <w:rsid w:val="00EA2406"/>
    <w:rsid w:val="00EA6D36"/>
    <w:rsid w:val="00EC2BD0"/>
    <w:rsid w:val="00ED4449"/>
    <w:rsid w:val="00EE08E6"/>
    <w:rsid w:val="00EE45AC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14</cp:revision>
  <cp:lastPrinted>2025-12-02T09:04:00Z</cp:lastPrinted>
  <dcterms:created xsi:type="dcterms:W3CDTF">2025-09-30T08:07:00Z</dcterms:created>
  <dcterms:modified xsi:type="dcterms:W3CDTF">2026-04-20T08:16:00Z</dcterms:modified>
</cp:coreProperties>
</file>