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67EFB087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71542ACB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สธ ๑๐๐๓.๒/ว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</w:t>
      </w:r>
      <w:r w:rsidR="006F3BB7">
        <w:rPr>
          <w:rFonts w:ascii="TH SarabunIT๙" w:hAnsi="TH SarabunIT๙" w:cs="TH SarabunIT๙" w:hint="cs"/>
          <w:cs/>
        </w:rPr>
        <w:t>คณะกรรมการอาหารและยา</w:t>
      </w:r>
    </w:p>
    <w:p w14:paraId="7F69B9CA" w14:textId="4B5A582B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="006F3BB7">
        <w:rPr>
          <w:rFonts w:ascii="TH SarabunIT๙" w:hAnsi="TH SarabunIT๙" w:cs="TH SarabunIT๙" w:hint="cs"/>
          <w:cs/>
        </w:rPr>
        <w:t xml:space="preserve">                                         กระทรวงสาธารณสุข ถนนติวานนท์</w:t>
      </w:r>
    </w:p>
    <w:p w14:paraId="160981A2" w14:textId="02F465F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="006F3BB7">
        <w:rPr>
          <w:rFonts w:ascii="TH SarabunIT๙" w:hAnsi="TH SarabunIT๙" w:cs="TH SarabunIT๙" w:hint="cs"/>
          <w:cs/>
        </w:rPr>
        <w:t>จังหวัดนนทบุรี 11000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2A62C396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9E2E62">
        <w:rPr>
          <w:rFonts w:ascii="TH SarabunIT๙" w:hAnsi="TH SarabunIT๙" w:cs="TH SarabunIT๙" w:hint="cs"/>
          <w:cs/>
        </w:rPr>
        <w:t>ผู้บังคับการ กองทะเบียนประวัติอาชญากร</w:t>
      </w:r>
    </w:p>
    <w:p w14:paraId="3E4A0272" w14:textId="58708FF7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</w:t>
      </w:r>
      <w:r w:rsidR="006F3BB7">
        <w:rPr>
          <w:rFonts w:ascii="TH SarabunIT๙" w:hAnsi="TH SarabunIT๙" w:cs="TH SarabunIT๙" w:hint="cs"/>
          <w:cs/>
        </w:rPr>
        <w:t xml:space="preserve">สำนักงานคณะกรรมการอาหารและยา กระทรวงสาธารณสุข </w:t>
      </w:r>
      <w:r w:rsidRPr="00D46863">
        <w:rPr>
          <w:rFonts w:ascii="TH SarabunIT๙" w:hAnsi="TH SarabunIT๙" w:cs="TH SarabunIT๙"/>
          <w:cs/>
        </w:rPr>
        <w:t>มีความประสงค์ขอให้</w:t>
      </w:r>
      <w:r w:rsidR="00836B5A">
        <w:rPr>
          <w:rFonts w:ascii="TH SarabunIT๙" w:hAnsi="TH SarabunIT๙" w:cs="TH SarabunIT๙" w:hint="cs"/>
          <w:cs/>
        </w:rPr>
        <w:t xml:space="preserve">              </w:t>
      </w:r>
      <w:r w:rsidR="009E2E62">
        <w:rPr>
          <w:rFonts w:ascii="TH SarabunIT๙" w:hAnsi="TH SarabunIT๙" w:cs="TH SarabunIT๙" w:hint="cs"/>
          <w:cs/>
        </w:rPr>
        <w:t xml:space="preserve">กองทะเบียนประวัติอาชญากร </w:t>
      </w:r>
      <w:r w:rsidRPr="00D46863">
        <w:rPr>
          <w:rFonts w:ascii="TH SarabunIT๙" w:hAnsi="TH SarabunIT๙" w:cs="TH SarabunIT๙"/>
          <w:cs/>
        </w:rPr>
        <w:t>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294512DE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</w:t>
      </w:r>
      <w:r w:rsidR="004E5469">
        <w:rPr>
          <w:rFonts w:ascii="TH SarabunIT๙" w:hAnsi="TH SarabunIT๙" w:cs="TH SarabunIT๙" w:hint="cs"/>
          <w:cs/>
        </w:rPr>
        <w:t>คณะกรรมการอาหารและยา</w:t>
      </w:r>
      <w:r w:rsidRPr="00D46863">
        <w:rPr>
          <w:rFonts w:ascii="TH SarabunIT๙" w:hAnsi="TH SarabunIT๙" w:cs="TH SarabunIT๙"/>
          <w:cs/>
        </w:rPr>
        <w:t>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71136EA5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0692C4F5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4B066E3" w14:textId="11889420" w:rsidR="00785F22" w:rsidRDefault="00521A58" w:rsidP="00785F22">
      <w:pPr>
        <w:rPr>
          <w:rFonts w:ascii="TH SarabunIT๙" w:hAnsi="TH SarabunIT๙" w:cs="TH SarabunIT๙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28E4B" wp14:editId="7E25EB3B">
                <wp:simplePos x="0" y="0"/>
                <wp:positionH relativeFrom="page">
                  <wp:posOffset>3269615</wp:posOffset>
                </wp:positionH>
                <wp:positionV relativeFrom="paragraph">
                  <wp:posOffset>35964</wp:posOffset>
                </wp:positionV>
                <wp:extent cx="3669030" cy="1974272"/>
                <wp:effectExtent l="0" t="0" r="26670" b="2603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74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ECB3B" w14:textId="77777777" w:rsidR="00B30A73" w:rsidRPr="005A1517" w:rsidRDefault="00B30A73" w:rsidP="00B30A73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3A4757FF" w14:textId="77777777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1. 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5E07A900" w14:textId="444B4C13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 บัตรประจำตัวประชาชน</w:t>
                            </w:r>
                            <w:r w:rsidR="00E0655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(ฉบับ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</w:t>
                            </w:r>
                            <w:r w:rsidR="00E0655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66EB5D42" w14:textId="77777777" w:rsidR="00B30A73" w:rsidRPr="000A1EA1" w:rsidRDefault="00B30A73" w:rsidP="00B30A73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D21A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8F619F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0A1EA1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8E4B" id="Text Box 39" o:spid="_x0000_s1028" type="#_x0000_t202" style="position:absolute;margin-left:257.45pt;margin-top:2.85pt;width:288.9pt;height:155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">
                <v:stroke dashstyle="dash"/>
                <v:textbox>
                  <w:txbxContent>
                    <w:p w14:paraId="2B7ECB3B" w14:textId="77777777" w:rsidR="00B30A73" w:rsidRPr="005A1517" w:rsidRDefault="00B30A73" w:rsidP="00B30A73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3A4757FF" w14:textId="77777777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1. หนังสือขอสำเนาข้อมูลข่าวสารส่วนบุคคลฯ ตามตัวอย่างข้างต้นนี้</w:t>
                      </w:r>
                    </w:p>
                    <w:p w14:paraId="5E07A900" w14:textId="444B4C13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    2. บัตรประจำตัวประชาชน</w:t>
                      </w:r>
                      <w:r w:rsidR="00E06554">
                        <w:rPr>
                          <w:rFonts w:ascii="TH SarabunIT๙" w:hAnsi="TH SarabunIT๙" w:cs="TH SarabunIT๙" w:hint="cs"/>
                          <w:cs/>
                        </w:rPr>
                        <w:t xml:space="preserve"> (ฉบับ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จริง</w:t>
                      </w:r>
                      <w:r w:rsidR="00E06554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66EB5D42" w14:textId="77777777" w:rsidR="00B30A73" w:rsidRPr="000A1EA1" w:rsidRDefault="00B30A73" w:rsidP="00B30A73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FD21A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8F619F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Pr="000A1EA1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817F69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7AF211F2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5FE8A693" w14:textId="77777777" w:rsidR="00C87C15" w:rsidRPr="00D46863" w:rsidRDefault="00C87C15" w:rsidP="00785F22">
      <w:pPr>
        <w:rPr>
          <w:rFonts w:ascii="TH SarabunIT๙" w:hAnsi="TH SarabunIT๙" w:cs="TH SarabunIT๙"/>
        </w:rPr>
      </w:pPr>
    </w:p>
    <w:p w14:paraId="5E67F645" w14:textId="1DC80183" w:rsidR="00785F22" w:rsidRPr="00D46863" w:rsidRDefault="00836B5A" w:rsidP="00785F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..............(หน่วยงานเจ้าของเรื่อง)</w:t>
      </w:r>
      <w:r w:rsidR="00785F22" w:rsidRPr="00D46863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>..........</w:t>
      </w:r>
      <w:r w:rsidR="00785F22" w:rsidRPr="00D46863">
        <w:rPr>
          <w:rFonts w:ascii="TH SarabunIT๙" w:hAnsi="TH SarabunIT๙" w:cs="TH SarabunIT๙"/>
          <w:cs/>
        </w:rPr>
        <w:t>.</w:t>
      </w:r>
    </w:p>
    <w:p w14:paraId="555F8CCE" w14:textId="56CF3CC4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  <w:r w:rsidR="00694D3D">
        <w:rPr>
          <w:rFonts w:ascii="TH SarabunIT๙" w:hAnsi="TH SarabunIT๙" w:cs="TH SarabunIT๙" w:hint="cs"/>
          <w:cs/>
        </w:rPr>
        <w:t>......</w:t>
      </w:r>
    </w:p>
    <w:p w14:paraId="0F938E14" w14:textId="1DACEC24" w:rsidR="00EA6D36" w:rsidRPr="00D71E79" w:rsidRDefault="00C87C15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31627B6A">
                <wp:simplePos x="0" y="0"/>
                <wp:positionH relativeFrom="margin">
                  <wp:posOffset>-93922</wp:posOffset>
                </wp:positionH>
                <wp:positionV relativeFrom="paragraph">
                  <wp:posOffset>390525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2A53F41B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</w:t>
                            </w:r>
                            <w:r w:rsidR="006F3BB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09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9" style="position:absolute;margin-left:-7.4pt;margin-top:30.75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" filled="f" stroked="f" strokeweight="2pt">
                <v:textbox>
                  <w:txbxContent>
                    <w:p w14:paraId="6E7BE8C3" w14:textId="2A53F41B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</w:t>
                      </w:r>
                      <w:r w:rsidR="006F3BB7">
                        <w:rPr>
                          <w:rFonts w:ascii="TH SarabunPSK" w:hAnsi="TH SarabunPSK" w:cs="TH SarabunPSK" w:hint="cs"/>
                          <w:cs/>
                        </w:rPr>
                        <w:t>09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  <w:r w:rsidR="00694D3D">
        <w:rPr>
          <w:rFonts w:ascii="TH SarabunIT๙" w:hAnsi="TH SarabunIT๙" w:cs="TH SarabunIT๙" w:hint="cs"/>
          <w:cs/>
        </w:rPr>
        <w:t>......</w:t>
      </w:r>
    </w:p>
    <w:sectPr w:rsidR="00EA6D36" w:rsidRPr="00D71E79" w:rsidSect="00653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6EDBD" w14:textId="77777777" w:rsidR="00EB1BE7" w:rsidRDefault="00EB1BE7">
      <w:r>
        <w:separator/>
      </w:r>
    </w:p>
  </w:endnote>
  <w:endnote w:type="continuationSeparator" w:id="0">
    <w:p w14:paraId="3CC7F409" w14:textId="77777777" w:rsidR="00EB1BE7" w:rsidRDefault="00EB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3280" w14:textId="77777777" w:rsidR="00EB1BE7" w:rsidRDefault="00EB1BE7">
      <w:r>
        <w:separator/>
      </w:r>
    </w:p>
  </w:footnote>
  <w:footnote w:type="continuationSeparator" w:id="0">
    <w:p w14:paraId="74039965" w14:textId="77777777" w:rsidR="00EB1BE7" w:rsidRDefault="00EB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52C9F444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A104D"/>
    <w:rsid w:val="000A59CE"/>
    <w:rsid w:val="000C38AE"/>
    <w:rsid w:val="000D16F3"/>
    <w:rsid w:val="000E02B8"/>
    <w:rsid w:val="000E0A20"/>
    <w:rsid w:val="000F0ED1"/>
    <w:rsid w:val="000F234B"/>
    <w:rsid w:val="000F4451"/>
    <w:rsid w:val="00107639"/>
    <w:rsid w:val="00116E54"/>
    <w:rsid w:val="00137BB5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6911"/>
    <w:rsid w:val="004D3110"/>
    <w:rsid w:val="004E0B4A"/>
    <w:rsid w:val="004E5469"/>
    <w:rsid w:val="004F45EF"/>
    <w:rsid w:val="004F5D6C"/>
    <w:rsid w:val="00502792"/>
    <w:rsid w:val="00512668"/>
    <w:rsid w:val="00521A58"/>
    <w:rsid w:val="00526153"/>
    <w:rsid w:val="00541547"/>
    <w:rsid w:val="00552861"/>
    <w:rsid w:val="00565261"/>
    <w:rsid w:val="00586F3C"/>
    <w:rsid w:val="00587946"/>
    <w:rsid w:val="005B7B44"/>
    <w:rsid w:val="005C6D9F"/>
    <w:rsid w:val="005D038B"/>
    <w:rsid w:val="005E18B4"/>
    <w:rsid w:val="005E1BFB"/>
    <w:rsid w:val="005F61D2"/>
    <w:rsid w:val="00604D54"/>
    <w:rsid w:val="00610D33"/>
    <w:rsid w:val="00631AE8"/>
    <w:rsid w:val="0064085E"/>
    <w:rsid w:val="006507AF"/>
    <w:rsid w:val="0065083C"/>
    <w:rsid w:val="0065316B"/>
    <w:rsid w:val="0067252A"/>
    <w:rsid w:val="00673E89"/>
    <w:rsid w:val="00681DF7"/>
    <w:rsid w:val="00686BC7"/>
    <w:rsid w:val="00694D3D"/>
    <w:rsid w:val="0069744E"/>
    <w:rsid w:val="006F2470"/>
    <w:rsid w:val="006F3BB7"/>
    <w:rsid w:val="006F4001"/>
    <w:rsid w:val="006F587E"/>
    <w:rsid w:val="007024B3"/>
    <w:rsid w:val="0071005C"/>
    <w:rsid w:val="00730098"/>
    <w:rsid w:val="00742E5D"/>
    <w:rsid w:val="00746AAF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836B5A"/>
    <w:rsid w:val="00845E7B"/>
    <w:rsid w:val="00857DCB"/>
    <w:rsid w:val="00891877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8F619F"/>
    <w:rsid w:val="00901FFB"/>
    <w:rsid w:val="0091030F"/>
    <w:rsid w:val="00910ECB"/>
    <w:rsid w:val="00943046"/>
    <w:rsid w:val="009732F6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E2E62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30A73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87A5E"/>
    <w:rsid w:val="00C87C15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1176"/>
    <w:rsid w:val="00D30D15"/>
    <w:rsid w:val="00D33C0B"/>
    <w:rsid w:val="00D34372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93391"/>
    <w:rsid w:val="00DA22D3"/>
    <w:rsid w:val="00DA419E"/>
    <w:rsid w:val="00DB4E9A"/>
    <w:rsid w:val="00DB7736"/>
    <w:rsid w:val="00DC0B97"/>
    <w:rsid w:val="00DD79CB"/>
    <w:rsid w:val="00DF08EF"/>
    <w:rsid w:val="00E06554"/>
    <w:rsid w:val="00E3176A"/>
    <w:rsid w:val="00E4103C"/>
    <w:rsid w:val="00E42A79"/>
    <w:rsid w:val="00E55CC9"/>
    <w:rsid w:val="00E61317"/>
    <w:rsid w:val="00E77093"/>
    <w:rsid w:val="00E950D8"/>
    <w:rsid w:val="00EA2406"/>
    <w:rsid w:val="00EA6D36"/>
    <w:rsid w:val="00EB1BE7"/>
    <w:rsid w:val="00EE08E6"/>
    <w:rsid w:val="00EE45AC"/>
    <w:rsid w:val="00F1291B"/>
    <w:rsid w:val="00F16157"/>
    <w:rsid w:val="00F225B4"/>
    <w:rsid w:val="00F31615"/>
    <w:rsid w:val="00F45B59"/>
    <w:rsid w:val="00F538AD"/>
    <w:rsid w:val="00F75320"/>
    <w:rsid w:val="00F75A19"/>
    <w:rsid w:val="00F85939"/>
    <w:rsid w:val="00FB3A75"/>
    <w:rsid w:val="00FC05F0"/>
    <w:rsid w:val="00FD21AB"/>
    <w:rsid w:val="00FE0E4F"/>
    <w:rsid w:val="00FE1920"/>
    <w:rsid w:val="00FF1019"/>
    <w:rsid w:val="00FF2EFC"/>
    <w:rsid w:val="00F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14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16</cp:revision>
  <cp:lastPrinted>2026-04-20T08:16:00Z</cp:lastPrinted>
  <dcterms:created xsi:type="dcterms:W3CDTF">2025-09-30T08:20:00Z</dcterms:created>
  <dcterms:modified xsi:type="dcterms:W3CDTF">2026-04-20T08:16:00Z</dcterms:modified>
</cp:coreProperties>
</file>